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9788253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429C221" w14:textId="713D6847" w:rsidR="00F8354F" w:rsidRDefault="00DB5F3E">
            <w:pPr>
              <w:pStyle w:val="Month"/>
              <w:spacing w:after="40"/>
            </w:pPr>
            <w:r w:rsidRPr="002346C8">
              <w:rPr>
                <w:color w:val="595959" w:themeColor="text1" w:themeTint="A6"/>
              </w:rPr>
              <w:t xml:space="preserve">CPT Monthly </w:t>
            </w:r>
            <w:r w:rsidR="0023300F">
              <w:t>November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1093665" w14:textId="0C2A2829" w:rsidR="00F8354F" w:rsidRDefault="00530C41">
            <w:pPr>
              <w:pStyle w:val="Year"/>
              <w:spacing w:after="40"/>
            </w:pPr>
            <w:r>
              <w:t>202</w:t>
            </w:r>
            <w:r w:rsidR="00B66D8F">
              <w:t>5</w:t>
            </w:r>
          </w:p>
        </w:tc>
      </w:tr>
      <w:tr w:rsidR="00F8354F" w14:paraId="03142EA3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F2CAEDA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03CAF0D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9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98"/>
        <w:gridCol w:w="2098"/>
        <w:gridCol w:w="2094"/>
        <w:gridCol w:w="2094"/>
        <w:gridCol w:w="2094"/>
        <w:gridCol w:w="2094"/>
        <w:gridCol w:w="2094"/>
      </w:tblGrid>
      <w:tr w:rsidR="00C94EE3" w14:paraId="6538706E" w14:textId="77777777" w:rsidTr="00C94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84DDD6F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B9EE4147591A440BB74A5FBFFDE55195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34CA57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2E2FD8C1172343E39CDF680E31670085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A431C02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F73A373938C4468886CE62FD6D72DF86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965F9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9935D055048642EA8DCFB3DB7F0D8A9E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DE7FD8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9699C8AE93004560B1B196C4BA8B7B96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DB66B2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9994E603ECA4701889776634EB2DF5F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7FFA3B7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8AFFED2D2288469EA539578720082A28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C94EE3" w14:paraId="61665FC4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</w:tcPr>
          <w:p w14:paraId="413E1AB5" w14:textId="550576E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6935711" w14:textId="3B72EEF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3300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35E1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7FDB53" w14:textId="2F46414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3300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C35E1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0DE92E" w14:textId="216032B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3300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270B7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73E02" w14:textId="25AA228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23300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270B7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D2CAB0" w14:textId="2528B95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3300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70B7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B6945B" w14:textId="2040C1F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300F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B739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B739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739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1</w:t>
            </w:r>
            <w:r>
              <w:fldChar w:fldCharType="end"/>
            </w:r>
          </w:p>
        </w:tc>
      </w:tr>
      <w:tr w:rsidR="00C94EE3" w14:paraId="60A326B3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74D405" w14:textId="77777777" w:rsidR="00F8354F" w:rsidRDefault="00F8354F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F69A49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89AD8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D2C0B4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3776C2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D3C14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A986BE" w14:textId="552ED1CE" w:rsidR="00F8354F" w:rsidRDefault="00C63BDA">
            <w:r>
              <w:rPr>
                <w:color w:val="auto"/>
              </w:rPr>
              <w:t>7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proofErr w:type="spellStart"/>
            <w:r>
              <w:rPr>
                <w:color w:val="auto"/>
              </w:rPr>
              <w:t>Impactus</w:t>
            </w:r>
            <w:proofErr w:type="spellEnd"/>
            <w:r>
              <w:rPr>
                <w:color w:val="auto"/>
              </w:rPr>
              <w:t xml:space="preserve"> Men’s Conference</w:t>
            </w:r>
            <w:r w:rsidR="00DD2E03">
              <w:rPr>
                <w:color w:val="auto"/>
              </w:rPr>
              <w:t xml:space="preserve"> meet @ church</w:t>
            </w:r>
          </w:p>
        </w:tc>
      </w:tr>
      <w:tr w:rsidR="00C94EE3" w14:paraId="5B720705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E108EA5" w14:textId="15AA322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23300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C3D462F" w14:textId="466EFA4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23300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BA1E77" w14:textId="4D86424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23300F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F8735" w14:textId="1074FE0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23300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62DD22" w14:textId="2F760DC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23300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CA5C4E" w14:textId="704379E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23300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441F50" w14:textId="576EF93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23300F">
              <w:rPr>
                <w:noProof/>
              </w:rPr>
              <w:t>8</w:t>
            </w:r>
            <w:r>
              <w:fldChar w:fldCharType="end"/>
            </w:r>
          </w:p>
        </w:tc>
      </w:tr>
      <w:tr w:rsidR="001035A9" w14:paraId="38F739F2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2F850E" w14:textId="77777777" w:rsidR="0023300F" w:rsidRDefault="0023300F" w:rsidP="0023300F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4084252E" w14:textId="77777777" w:rsidR="001035A9" w:rsidRDefault="001035A9" w:rsidP="001035A9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331CD" w14:textId="3260DBC8" w:rsidR="001035A9" w:rsidRDefault="00AC061E" w:rsidP="001035A9"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EA4204" w14:textId="7E9C537E" w:rsidR="001035A9" w:rsidRDefault="001035A9" w:rsidP="001035A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DEC7001" w14:textId="77777777" w:rsidR="00AC061E" w:rsidRPr="00AC061E" w:rsidRDefault="00AC061E" w:rsidP="00AC061E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 xml:space="preserve">10am – Practical Living on </w:t>
            </w:r>
            <w:proofErr w:type="spellStart"/>
            <w:r w:rsidRPr="00AC061E">
              <w:rPr>
                <w:color w:val="auto"/>
                <w:sz w:val="13"/>
                <w:szCs w:val="13"/>
              </w:rPr>
              <w:t>Youtube</w:t>
            </w:r>
            <w:proofErr w:type="spellEnd"/>
          </w:p>
          <w:p w14:paraId="5291CDB9" w14:textId="77777777" w:rsidR="00AC061E" w:rsidRPr="00AC061E" w:rsidRDefault="00AC061E" w:rsidP="00AC061E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>6pm – Alpha</w:t>
            </w:r>
          </w:p>
          <w:p w14:paraId="02F3644E" w14:textId="3E8E199C" w:rsidR="001035A9" w:rsidRPr="00AC061E" w:rsidRDefault="00AC061E" w:rsidP="00AC061E">
            <w:pPr>
              <w:rPr>
                <w:sz w:val="14"/>
                <w:szCs w:val="14"/>
              </w:rPr>
            </w:pPr>
            <w:r w:rsidRPr="00AC061E">
              <w:rPr>
                <w:color w:val="auto"/>
                <w:sz w:val="13"/>
                <w:szCs w:val="13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B570EFD" w14:textId="77777777" w:rsidR="00AC061E" w:rsidRDefault="00AC061E" w:rsidP="00AC061E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proofErr w:type="spellStart"/>
            <w:r>
              <w:rPr>
                <w:color w:val="auto"/>
              </w:rPr>
              <w:t>GriefShare</w:t>
            </w:r>
            <w:proofErr w:type="spellEnd"/>
          </w:p>
          <w:p w14:paraId="4E5BB770" w14:textId="65E6EBA8" w:rsidR="001035A9" w:rsidRDefault="00AC061E" w:rsidP="00AC061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9918E2" w14:textId="5715FCD9" w:rsidR="001035A9" w:rsidRDefault="001035A9" w:rsidP="001035A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5C74BD" w14:textId="08F37E3D" w:rsidR="001035A9" w:rsidRDefault="00B065FC" w:rsidP="001035A9">
            <w:r>
              <w:rPr>
                <w:color w:val="auto"/>
              </w:rPr>
              <w:t xml:space="preserve">9:00am – </w:t>
            </w:r>
            <w:r w:rsidRPr="00B065FC">
              <w:rPr>
                <w:color w:val="auto"/>
              </w:rPr>
              <w:t>Alpha Saturday</w:t>
            </w:r>
          </w:p>
        </w:tc>
      </w:tr>
      <w:tr w:rsidR="001035A9" w14:paraId="44C633C7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</w:tcPr>
          <w:p w14:paraId="7F76D718" w14:textId="1E02DF6C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23300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D26C04A" w14:textId="5212BAE1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23300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AB8112" w14:textId="6DC50001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23300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834D22" w14:textId="02DE5E91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23300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2D0AA" w14:textId="1EA4A7D7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23300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BF641" w14:textId="5DF117E7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23300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A2F60D" w14:textId="70F3672A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23300F">
              <w:rPr>
                <w:noProof/>
              </w:rPr>
              <w:t>15</w:t>
            </w:r>
            <w:r>
              <w:fldChar w:fldCharType="end"/>
            </w:r>
          </w:p>
        </w:tc>
      </w:tr>
      <w:tr w:rsidR="00CF1574" w14:paraId="4629B867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B0F43AE" w14:textId="7D84C054" w:rsidR="0023300F" w:rsidRDefault="0023300F" w:rsidP="0023300F">
            <w:pPr>
              <w:rPr>
                <w:color w:val="auto"/>
              </w:rPr>
            </w:pPr>
            <w:r>
              <w:rPr>
                <w:color w:val="auto"/>
              </w:rPr>
              <w:t>10:30am –</w:t>
            </w:r>
            <w:r w:rsidR="00B065FC">
              <w:rPr>
                <w:color w:val="auto"/>
              </w:rPr>
              <w:t xml:space="preserve"> Orillia</w:t>
            </w:r>
            <w:r>
              <w:rPr>
                <w:color w:val="auto"/>
              </w:rPr>
              <w:t xml:space="preserve"> </w:t>
            </w:r>
            <w:r w:rsidR="008C37D5">
              <w:rPr>
                <w:color w:val="auto"/>
              </w:rPr>
              <w:t>Remembrance</w:t>
            </w:r>
            <w:r>
              <w:rPr>
                <w:color w:val="auto"/>
              </w:rPr>
              <w:t xml:space="preserve"> </w:t>
            </w:r>
            <w:r w:rsidR="008C37D5">
              <w:rPr>
                <w:color w:val="auto"/>
              </w:rPr>
              <w:t>Service</w:t>
            </w:r>
          </w:p>
          <w:p w14:paraId="02BD3815" w14:textId="77777777" w:rsidR="00CF1574" w:rsidRDefault="00CF1574" w:rsidP="00CF1574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1D287D" w14:textId="119851A6" w:rsidR="00CF1574" w:rsidRDefault="00AC061E" w:rsidP="00CF1574"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A7195A" w14:textId="4E3C1736" w:rsidR="00CF1574" w:rsidRDefault="00CF1574" w:rsidP="00CF157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A4EA9D" w14:textId="77777777" w:rsidR="00AC061E" w:rsidRPr="00AC061E" w:rsidRDefault="00AC061E" w:rsidP="00AC061E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 xml:space="preserve">10am – Practical Living on </w:t>
            </w:r>
            <w:proofErr w:type="spellStart"/>
            <w:r w:rsidRPr="00AC061E">
              <w:rPr>
                <w:color w:val="auto"/>
                <w:sz w:val="13"/>
                <w:szCs w:val="13"/>
              </w:rPr>
              <w:t>Youtube</w:t>
            </w:r>
            <w:proofErr w:type="spellEnd"/>
          </w:p>
          <w:p w14:paraId="0FC972E9" w14:textId="77777777" w:rsidR="00AC061E" w:rsidRPr="00AC061E" w:rsidRDefault="00AC061E" w:rsidP="00AC061E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>6pm – Alpha</w:t>
            </w:r>
          </w:p>
          <w:p w14:paraId="4A848FA6" w14:textId="3E4A215F" w:rsidR="00CF1574" w:rsidRPr="00CF1574" w:rsidRDefault="00AC061E" w:rsidP="00AC061E">
            <w:pPr>
              <w:rPr>
                <w:sz w:val="14"/>
                <w:szCs w:val="14"/>
              </w:rPr>
            </w:pPr>
            <w:r w:rsidRPr="00AC061E">
              <w:rPr>
                <w:color w:val="auto"/>
                <w:sz w:val="13"/>
                <w:szCs w:val="13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F7E245" w14:textId="77777777" w:rsidR="00AC061E" w:rsidRDefault="00AC061E" w:rsidP="00AC061E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proofErr w:type="spellStart"/>
            <w:r>
              <w:rPr>
                <w:color w:val="auto"/>
              </w:rPr>
              <w:t>GriefShare</w:t>
            </w:r>
            <w:proofErr w:type="spellEnd"/>
          </w:p>
          <w:p w14:paraId="5A87BA1B" w14:textId="27B01AF4" w:rsidR="00CF1574" w:rsidRDefault="00AC061E" w:rsidP="00AC061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B7FBE" w14:textId="5F830819" w:rsidR="00CF1574" w:rsidRDefault="00C63BDA" w:rsidP="00CF1574">
            <w:r>
              <w:rPr>
                <w:color w:val="auto"/>
              </w:rPr>
              <w:t>8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r>
              <w:rPr>
                <w:color w:val="auto"/>
              </w:rPr>
              <w:t>Extra Life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605F03" w14:textId="54C338B9" w:rsidR="00CF1574" w:rsidRDefault="00C63BDA" w:rsidP="00242743">
            <w:r>
              <w:rPr>
                <w:color w:val="auto"/>
              </w:rPr>
              <w:t>7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p</w:t>
            </w:r>
            <w:r w:rsidRPr="008C493A">
              <w:rPr>
                <w:color w:val="auto"/>
              </w:rPr>
              <w:t xml:space="preserve">m – </w:t>
            </w:r>
            <w:r>
              <w:rPr>
                <w:color w:val="auto"/>
              </w:rPr>
              <w:t>City Wide Worship Night</w:t>
            </w:r>
          </w:p>
        </w:tc>
      </w:tr>
      <w:tr w:rsidR="00CF1574" w14:paraId="297BABBF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417BE" w14:textId="04BDD46B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23300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15FBA13" w14:textId="42301172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23300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7253E0" w14:textId="08C0B201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23300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08A493" w14:textId="487B9880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23300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9E59F7" w14:textId="47D5D3C7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23300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EE4C46" w14:textId="7E5FA10E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23300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F0D080" w14:textId="210851F1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23300F">
              <w:rPr>
                <w:noProof/>
              </w:rPr>
              <w:t>22</w:t>
            </w:r>
            <w:r>
              <w:fldChar w:fldCharType="end"/>
            </w:r>
          </w:p>
        </w:tc>
      </w:tr>
      <w:tr w:rsidR="00CF1574" w14:paraId="728A78C6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EE11D3" w14:textId="62523F43" w:rsidR="0023300F" w:rsidRDefault="0023300F" w:rsidP="0023300F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Pastor </w:t>
            </w:r>
            <w:r w:rsidR="008C37D5">
              <w:rPr>
                <w:color w:val="auto"/>
              </w:rPr>
              <w:t>David</w:t>
            </w:r>
            <w:r>
              <w:rPr>
                <w:color w:val="auto"/>
              </w:rPr>
              <w:t xml:space="preserve"> Preaching</w:t>
            </w:r>
          </w:p>
          <w:p w14:paraId="087891C9" w14:textId="77777777" w:rsidR="00CF1574" w:rsidRDefault="00CF1574" w:rsidP="008C37D5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D85DE" w14:textId="6A9ABEBC" w:rsidR="00CF1574" w:rsidRDefault="00AC061E" w:rsidP="00CF1574"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8551D1" w14:textId="1B778DF0" w:rsidR="00CF1574" w:rsidRDefault="00AC061E" w:rsidP="00CF1574">
            <w:r w:rsidRPr="008C493A">
              <w:rPr>
                <w:color w:val="auto"/>
              </w:rPr>
              <w:t>7:00pm – CPT Executive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E7DF17" w14:textId="77777777" w:rsidR="00EA008A" w:rsidRPr="00AC061E" w:rsidRDefault="00EA008A" w:rsidP="00EA008A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 xml:space="preserve">10am – Practical Living on </w:t>
            </w:r>
            <w:proofErr w:type="spellStart"/>
            <w:r w:rsidRPr="00AC061E">
              <w:rPr>
                <w:color w:val="auto"/>
                <w:sz w:val="13"/>
                <w:szCs w:val="13"/>
              </w:rPr>
              <w:t>Youtube</w:t>
            </w:r>
            <w:proofErr w:type="spellEnd"/>
          </w:p>
          <w:p w14:paraId="49663831" w14:textId="77777777" w:rsidR="00EA008A" w:rsidRPr="00AC061E" w:rsidRDefault="00EA008A" w:rsidP="00EA008A">
            <w:pPr>
              <w:rPr>
                <w:color w:val="auto"/>
                <w:sz w:val="13"/>
                <w:szCs w:val="13"/>
              </w:rPr>
            </w:pPr>
            <w:r w:rsidRPr="00AC061E">
              <w:rPr>
                <w:color w:val="auto"/>
                <w:sz w:val="13"/>
                <w:szCs w:val="13"/>
              </w:rPr>
              <w:t>6pm – Alpha</w:t>
            </w:r>
          </w:p>
          <w:p w14:paraId="4BA0934B" w14:textId="71868A89" w:rsidR="00CF1574" w:rsidRDefault="00EA008A" w:rsidP="00EA008A">
            <w:r w:rsidRPr="00AC061E">
              <w:rPr>
                <w:color w:val="auto"/>
                <w:sz w:val="13"/>
                <w:szCs w:val="13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9C69A9" w14:textId="77777777" w:rsidR="00AC061E" w:rsidRDefault="00AC061E" w:rsidP="00AC061E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proofErr w:type="spellStart"/>
            <w:r>
              <w:rPr>
                <w:color w:val="auto"/>
              </w:rPr>
              <w:t>GriefShare</w:t>
            </w:r>
            <w:proofErr w:type="spellEnd"/>
          </w:p>
          <w:p w14:paraId="6A3F9250" w14:textId="5F8E7633" w:rsidR="00CF1574" w:rsidRDefault="00AC061E" w:rsidP="00AC061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D00C0" w14:textId="77777777" w:rsidR="00CF1574" w:rsidRDefault="00CF1574" w:rsidP="00CF157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7278A0" w14:textId="3D57C5BE" w:rsidR="00CF1574" w:rsidRDefault="00CF1574" w:rsidP="00CF1574"/>
        </w:tc>
      </w:tr>
      <w:tr w:rsidR="00CF1574" w14:paraId="18935AEF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</w:tcPr>
          <w:p w14:paraId="45483E70" w14:textId="6B7C71D6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23300F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23300F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23300F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F9027EC" w14:textId="74AA2171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23300F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23300F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23300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85895C0" w14:textId="2F54EA51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23300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23300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23300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75BAE5" w14:textId="0F975428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23300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23300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23300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FBC5C" w14:textId="566851DA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23300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3300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3300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39CEBD" w14:textId="215AB35B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23300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3300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3300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D2723" w14:textId="7115E21F" w:rsidR="00CF1574" w:rsidRDefault="00CF1574" w:rsidP="00CF157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3300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23300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300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23300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300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23300F">
              <w:rPr>
                <w:noProof/>
              </w:rPr>
              <w:t>29</w:t>
            </w:r>
            <w:r>
              <w:fldChar w:fldCharType="end"/>
            </w:r>
          </w:p>
        </w:tc>
      </w:tr>
      <w:tr w:rsidR="00F21251" w14:paraId="0341019A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A92A183" w14:textId="4432DCD8" w:rsidR="00F21251" w:rsidRPr="00C63BDA" w:rsidRDefault="00F21251" w:rsidP="00F21251">
            <w:pPr>
              <w:rPr>
                <w:color w:val="auto"/>
                <w:sz w:val="16"/>
                <w:szCs w:val="16"/>
              </w:rPr>
            </w:pPr>
            <w:r w:rsidRPr="00C63BDA">
              <w:rPr>
                <w:color w:val="auto"/>
                <w:sz w:val="16"/>
                <w:szCs w:val="16"/>
              </w:rPr>
              <w:t>10:30am – Pastor Lindsay Preaching</w:t>
            </w:r>
          </w:p>
          <w:p w14:paraId="1C434F8E" w14:textId="757AD898" w:rsidR="00F21251" w:rsidRPr="00C63BDA" w:rsidRDefault="00F21251" w:rsidP="00F21251">
            <w:pPr>
              <w:rPr>
                <w:color w:val="auto"/>
                <w:sz w:val="16"/>
                <w:szCs w:val="16"/>
              </w:rPr>
            </w:pPr>
            <w:r w:rsidRPr="00C63BDA">
              <w:rPr>
                <w:color w:val="auto"/>
                <w:sz w:val="16"/>
                <w:szCs w:val="16"/>
              </w:rPr>
              <w:t>Water Baptism</w:t>
            </w:r>
            <w:r>
              <w:rPr>
                <w:color w:val="auto"/>
                <w:sz w:val="16"/>
                <w:szCs w:val="16"/>
              </w:rPr>
              <w:t xml:space="preserve"> Service</w:t>
            </w:r>
          </w:p>
          <w:p w14:paraId="2E42B0AB" w14:textId="0E5C0972" w:rsidR="00F21251" w:rsidRPr="00C63BDA" w:rsidRDefault="00F21251" w:rsidP="00F21251">
            <w:pPr>
              <w:rPr>
                <w:color w:val="auto"/>
                <w:sz w:val="16"/>
                <w:szCs w:val="16"/>
              </w:rPr>
            </w:pPr>
            <w:r w:rsidRPr="00C63BDA">
              <w:rPr>
                <w:color w:val="auto"/>
                <w:sz w:val="16"/>
                <w:szCs w:val="16"/>
              </w:rPr>
              <w:t xml:space="preserve">6:00pm – </w:t>
            </w:r>
            <w:r>
              <w:rPr>
                <w:color w:val="auto"/>
                <w:sz w:val="16"/>
                <w:szCs w:val="16"/>
              </w:rPr>
              <w:t>Worship</w:t>
            </w:r>
            <w:r w:rsidRPr="00C63BDA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Night</w:t>
            </w:r>
          </w:p>
          <w:p w14:paraId="681447E8" w14:textId="77777777" w:rsidR="00F21251" w:rsidRDefault="00F21251" w:rsidP="00F21251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D177B40" w14:textId="43F40C72" w:rsidR="00F21251" w:rsidRPr="00885B88" w:rsidRDefault="00F21251" w:rsidP="00F21251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E03CA3" w14:textId="3F8BEB16" w:rsidR="00F21251" w:rsidRDefault="00F21251" w:rsidP="00F21251">
            <w:r w:rsidRPr="008C493A">
              <w:rPr>
                <w:color w:val="auto"/>
              </w:rPr>
              <w:t xml:space="preserve">7:00pm – </w:t>
            </w:r>
            <w:proofErr w:type="spellStart"/>
            <w:r>
              <w:rPr>
                <w:color w:val="auto"/>
              </w:rPr>
              <w:t>GriefShare</w:t>
            </w:r>
            <w:proofErr w:type="spellEnd"/>
            <w:r>
              <w:rPr>
                <w:color w:val="auto"/>
              </w:rPr>
              <w:t>: Surviving the 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24EC5B" w14:textId="77777777" w:rsidR="00F21251" w:rsidRPr="00C63BDA" w:rsidRDefault="00F21251" w:rsidP="00F21251">
            <w:pPr>
              <w:rPr>
                <w:color w:val="auto"/>
                <w:sz w:val="16"/>
                <w:szCs w:val="16"/>
              </w:rPr>
            </w:pPr>
            <w:r w:rsidRPr="00C63BDA">
              <w:rPr>
                <w:color w:val="auto"/>
                <w:sz w:val="16"/>
                <w:szCs w:val="16"/>
              </w:rPr>
              <w:t xml:space="preserve">10am – Practical Living on </w:t>
            </w:r>
            <w:proofErr w:type="spellStart"/>
            <w:r w:rsidRPr="00C63BDA">
              <w:rPr>
                <w:color w:val="auto"/>
                <w:sz w:val="16"/>
                <w:szCs w:val="16"/>
              </w:rPr>
              <w:t>Youtube</w:t>
            </w:r>
            <w:proofErr w:type="spellEnd"/>
          </w:p>
          <w:p w14:paraId="0D8312C2" w14:textId="5A12F766" w:rsidR="00F21251" w:rsidRDefault="00F21251" w:rsidP="00F21251">
            <w:r w:rsidRPr="00C63BDA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E0389" w14:textId="77777777" w:rsidR="00F21251" w:rsidRDefault="00F21251" w:rsidP="00F21251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proofErr w:type="spellStart"/>
            <w:r>
              <w:rPr>
                <w:color w:val="auto"/>
              </w:rPr>
              <w:t>GriefShare</w:t>
            </w:r>
            <w:proofErr w:type="spellEnd"/>
          </w:p>
          <w:p w14:paraId="78735246" w14:textId="76EA6A72" w:rsidR="00F21251" w:rsidRDefault="00F21251" w:rsidP="00F21251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28314D" w14:textId="2DBF55BB" w:rsidR="00F21251" w:rsidRDefault="00F21251" w:rsidP="00F21251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F84A23" w14:textId="1E37CEA5" w:rsidR="00F21251" w:rsidRDefault="00F21251" w:rsidP="00F21251">
            <w:r>
              <w:rPr>
                <w:color w:val="auto"/>
              </w:rPr>
              <w:t>9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r>
              <w:rPr>
                <w:color w:val="auto"/>
              </w:rPr>
              <w:t>Fellowship Breakfast</w:t>
            </w:r>
          </w:p>
        </w:tc>
      </w:tr>
      <w:tr w:rsidR="00F21251" w14:paraId="5F6CC500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FE71F19" w14:textId="560FE722" w:rsidR="00F21251" w:rsidRDefault="00F21251" w:rsidP="00F212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0A0FE18" w14:textId="7A4D3A72" w:rsidR="00F21251" w:rsidRDefault="00F21251" w:rsidP="00F212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409A71" w14:textId="77777777" w:rsidR="00F21251" w:rsidRDefault="00F21251" w:rsidP="00F21251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8718B9C" w14:textId="77777777" w:rsidR="00F21251" w:rsidRDefault="00F21251" w:rsidP="00F21251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05C01B" w14:textId="77777777" w:rsidR="00F21251" w:rsidRDefault="00F21251" w:rsidP="00F21251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A79CE2" w14:textId="77777777" w:rsidR="00F21251" w:rsidRDefault="00F21251" w:rsidP="00F21251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33A521C" w14:textId="77777777" w:rsidR="00F21251" w:rsidRDefault="00F21251" w:rsidP="00F21251">
            <w:pPr>
              <w:pStyle w:val="Dates"/>
            </w:pPr>
          </w:p>
        </w:tc>
      </w:tr>
      <w:tr w:rsidR="00F21251" w14:paraId="6ECE0FE8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2306C5C5" w14:textId="5BC1DA2F" w:rsidR="00F21251" w:rsidRDefault="00F21251" w:rsidP="00F21251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55DDD462" w14:textId="3E78B642" w:rsidR="00F21251" w:rsidRDefault="00F21251" w:rsidP="00F21251">
            <w:pPr>
              <w:rPr>
                <w:color w:val="auto"/>
              </w:rPr>
            </w:pPr>
            <w:r>
              <w:rPr>
                <w:color w:val="auto"/>
              </w:rPr>
              <w:t>12:15pm – Potluck</w:t>
            </w:r>
          </w:p>
          <w:p w14:paraId="6ACE801E" w14:textId="77777777" w:rsidR="00F21251" w:rsidRDefault="00F21251" w:rsidP="00F21251"/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0F15E70D" w14:textId="45E3D13C" w:rsidR="00F21251" w:rsidRDefault="00F21251" w:rsidP="00F21251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64DA3C8" w14:textId="77777777" w:rsidR="00F21251" w:rsidRDefault="00F21251" w:rsidP="00F21251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B910320" w14:textId="77777777" w:rsidR="00F21251" w:rsidRDefault="00F21251" w:rsidP="00F21251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531C9CE" w14:textId="77777777" w:rsidR="00F21251" w:rsidRDefault="00F21251" w:rsidP="00F21251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2179BF5" w14:textId="77777777" w:rsidR="00F21251" w:rsidRDefault="00F21251" w:rsidP="00F21251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EC6E1B7" w14:textId="77777777" w:rsidR="00F21251" w:rsidRDefault="00F21251" w:rsidP="00F21251"/>
        </w:tc>
      </w:tr>
    </w:tbl>
    <w:p w14:paraId="1B733DCA" w14:textId="4A85D354" w:rsidR="00F8354F" w:rsidRDefault="00F8354F" w:rsidP="00C94EE3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37E7" w14:textId="77777777" w:rsidR="00653774" w:rsidRDefault="00653774">
      <w:pPr>
        <w:spacing w:before="0" w:after="0"/>
      </w:pPr>
      <w:r>
        <w:separator/>
      </w:r>
    </w:p>
  </w:endnote>
  <w:endnote w:type="continuationSeparator" w:id="0">
    <w:p w14:paraId="7D48C45F" w14:textId="77777777" w:rsidR="00653774" w:rsidRDefault="006537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1FBE" w14:textId="77777777" w:rsidR="00653774" w:rsidRDefault="00653774">
      <w:pPr>
        <w:spacing w:before="0" w:after="0"/>
      </w:pPr>
      <w:r>
        <w:separator/>
      </w:r>
    </w:p>
  </w:footnote>
  <w:footnote w:type="continuationSeparator" w:id="0">
    <w:p w14:paraId="7B628B35" w14:textId="77777777" w:rsidR="00653774" w:rsidRDefault="006537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5-11-30"/>
    <w:docVar w:name="MonthStart" w:val="2025-11-01"/>
  </w:docVars>
  <w:rsids>
    <w:rsidRoot w:val="00DB5F3E"/>
    <w:rsid w:val="00024783"/>
    <w:rsid w:val="00041862"/>
    <w:rsid w:val="00056C0B"/>
    <w:rsid w:val="0008716C"/>
    <w:rsid w:val="000958A4"/>
    <w:rsid w:val="000F4ED4"/>
    <w:rsid w:val="001035A9"/>
    <w:rsid w:val="00115BD5"/>
    <w:rsid w:val="00143B8A"/>
    <w:rsid w:val="001B5B32"/>
    <w:rsid w:val="001C6115"/>
    <w:rsid w:val="001D3A50"/>
    <w:rsid w:val="001D47E7"/>
    <w:rsid w:val="001E5A18"/>
    <w:rsid w:val="00204047"/>
    <w:rsid w:val="00210301"/>
    <w:rsid w:val="00210ECB"/>
    <w:rsid w:val="0023300F"/>
    <w:rsid w:val="00240CD8"/>
    <w:rsid w:val="00242743"/>
    <w:rsid w:val="00262469"/>
    <w:rsid w:val="00270B71"/>
    <w:rsid w:val="00272CD6"/>
    <w:rsid w:val="00275D12"/>
    <w:rsid w:val="00277CB7"/>
    <w:rsid w:val="002E24F1"/>
    <w:rsid w:val="00324D2E"/>
    <w:rsid w:val="0037549A"/>
    <w:rsid w:val="003B46B4"/>
    <w:rsid w:val="003C238F"/>
    <w:rsid w:val="003F5669"/>
    <w:rsid w:val="00425C1C"/>
    <w:rsid w:val="0048002D"/>
    <w:rsid w:val="004836BE"/>
    <w:rsid w:val="00486FAF"/>
    <w:rsid w:val="004B0147"/>
    <w:rsid w:val="004B3607"/>
    <w:rsid w:val="004C5D0D"/>
    <w:rsid w:val="004F2530"/>
    <w:rsid w:val="00530C41"/>
    <w:rsid w:val="005313F2"/>
    <w:rsid w:val="00532D2F"/>
    <w:rsid w:val="005625C8"/>
    <w:rsid w:val="0058503B"/>
    <w:rsid w:val="005936A8"/>
    <w:rsid w:val="0059640E"/>
    <w:rsid w:val="005C2623"/>
    <w:rsid w:val="005D5D54"/>
    <w:rsid w:val="00600334"/>
    <w:rsid w:val="00626D81"/>
    <w:rsid w:val="00653774"/>
    <w:rsid w:val="00686913"/>
    <w:rsid w:val="006A2323"/>
    <w:rsid w:val="006D69BC"/>
    <w:rsid w:val="006F0AAF"/>
    <w:rsid w:val="00757355"/>
    <w:rsid w:val="00761E5F"/>
    <w:rsid w:val="00786E6C"/>
    <w:rsid w:val="007A69D0"/>
    <w:rsid w:val="007D0B2E"/>
    <w:rsid w:val="007D2D64"/>
    <w:rsid w:val="007F20A4"/>
    <w:rsid w:val="007F7A5D"/>
    <w:rsid w:val="00804FC2"/>
    <w:rsid w:val="00840A34"/>
    <w:rsid w:val="00885B88"/>
    <w:rsid w:val="008C37D5"/>
    <w:rsid w:val="008C493A"/>
    <w:rsid w:val="008F5652"/>
    <w:rsid w:val="00935BE2"/>
    <w:rsid w:val="0094761B"/>
    <w:rsid w:val="00950E50"/>
    <w:rsid w:val="009D42C5"/>
    <w:rsid w:val="009E4F1A"/>
    <w:rsid w:val="00A03BF5"/>
    <w:rsid w:val="00A630B8"/>
    <w:rsid w:val="00A861E9"/>
    <w:rsid w:val="00A95291"/>
    <w:rsid w:val="00AA083E"/>
    <w:rsid w:val="00AC061E"/>
    <w:rsid w:val="00B065FC"/>
    <w:rsid w:val="00B15E74"/>
    <w:rsid w:val="00B50AB4"/>
    <w:rsid w:val="00B66D8F"/>
    <w:rsid w:val="00B74FF0"/>
    <w:rsid w:val="00B765B6"/>
    <w:rsid w:val="00B936C4"/>
    <w:rsid w:val="00BB16FB"/>
    <w:rsid w:val="00BB2146"/>
    <w:rsid w:val="00BC43F7"/>
    <w:rsid w:val="00BD31F6"/>
    <w:rsid w:val="00BE55EB"/>
    <w:rsid w:val="00C16916"/>
    <w:rsid w:val="00C35E18"/>
    <w:rsid w:val="00C3787C"/>
    <w:rsid w:val="00C51429"/>
    <w:rsid w:val="00C5583E"/>
    <w:rsid w:val="00C57085"/>
    <w:rsid w:val="00C63BDA"/>
    <w:rsid w:val="00C85291"/>
    <w:rsid w:val="00C93FA7"/>
    <w:rsid w:val="00C94EE3"/>
    <w:rsid w:val="00CA09BB"/>
    <w:rsid w:val="00CA2477"/>
    <w:rsid w:val="00CA55EB"/>
    <w:rsid w:val="00CB7394"/>
    <w:rsid w:val="00CD2C0F"/>
    <w:rsid w:val="00CD421D"/>
    <w:rsid w:val="00CE7491"/>
    <w:rsid w:val="00CF1574"/>
    <w:rsid w:val="00CF5AAF"/>
    <w:rsid w:val="00D057EE"/>
    <w:rsid w:val="00D449E0"/>
    <w:rsid w:val="00D94444"/>
    <w:rsid w:val="00DB5F3E"/>
    <w:rsid w:val="00DC7400"/>
    <w:rsid w:val="00DD2E03"/>
    <w:rsid w:val="00DE538E"/>
    <w:rsid w:val="00E11FE4"/>
    <w:rsid w:val="00E34F29"/>
    <w:rsid w:val="00E6043F"/>
    <w:rsid w:val="00E635E5"/>
    <w:rsid w:val="00E651D9"/>
    <w:rsid w:val="00E828E2"/>
    <w:rsid w:val="00EA008A"/>
    <w:rsid w:val="00EA11E4"/>
    <w:rsid w:val="00EA45F5"/>
    <w:rsid w:val="00F0731E"/>
    <w:rsid w:val="00F21251"/>
    <w:rsid w:val="00F66994"/>
    <w:rsid w:val="00F8354F"/>
    <w:rsid w:val="00F941D1"/>
    <w:rsid w:val="00FA082A"/>
    <w:rsid w:val="00FB0946"/>
    <w:rsid w:val="00FB35A8"/>
    <w:rsid w:val="00FD5DAE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5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paragraph" w:styleId="ListParagraph">
    <w:name w:val="List Paragraph"/>
    <w:basedOn w:val="Normal"/>
    <w:uiPriority w:val="13"/>
    <w:unhideWhenUsed/>
    <w:qFormat/>
    <w:rsid w:val="00E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E4147591A440BB74A5FBFFDE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A1D7-7239-4F35-9F93-7E7B8FD0F13E}"/>
      </w:docPartPr>
      <w:docPartBody>
        <w:p w:rsidR="00B676AF" w:rsidRDefault="00AA7C6E">
          <w:pPr>
            <w:pStyle w:val="B9EE4147591A440BB74A5FBFFDE55195"/>
          </w:pPr>
          <w:r>
            <w:t>Sunday</w:t>
          </w:r>
        </w:p>
      </w:docPartBody>
    </w:docPart>
    <w:docPart>
      <w:docPartPr>
        <w:name w:val="2E2FD8C1172343E39CDF680E3167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19EB-75E9-4451-84C4-FEB097695E98}"/>
      </w:docPartPr>
      <w:docPartBody>
        <w:p w:rsidR="00B676AF" w:rsidRDefault="00AA7C6E">
          <w:pPr>
            <w:pStyle w:val="2E2FD8C1172343E39CDF680E31670085"/>
          </w:pPr>
          <w:r>
            <w:t>Monday</w:t>
          </w:r>
        </w:p>
      </w:docPartBody>
    </w:docPart>
    <w:docPart>
      <w:docPartPr>
        <w:name w:val="F73A373938C4468886CE62FD6D72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24D0-75FD-4F04-B222-A3AA8BF641CF}"/>
      </w:docPartPr>
      <w:docPartBody>
        <w:p w:rsidR="00B676AF" w:rsidRDefault="00AA7C6E">
          <w:pPr>
            <w:pStyle w:val="F73A373938C4468886CE62FD6D72DF86"/>
          </w:pPr>
          <w:r>
            <w:t>Tuesday</w:t>
          </w:r>
        </w:p>
      </w:docPartBody>
    </w:docPart>
    <w:docPart>
      <w:docPartPr>
        <w:name w:val="9935D055048642EA8DCFB3DB7F0D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8BB-55DD-41EB-BEAA-E906F86FE9F4}"/>
      </w:docPartPr>
      <w:docPartBody>
        <w:p w:rsidR="00B676AF" w:rsidRDefault="00AA7C6E">
          <w:pPr>
            <w:pStyle w:val="9935D055048642EA8DCFB3DB7F0D8A9E"/>
          </w:pPr>
          <w:r>
            <w:t>Wednesday</w:t>
          </w:r>
        </w:p>
      </w:docPartBody>
    </w:docPart>
    <w:docPart>
      <w:docPartPr>
        <w:name w:val="9699C8AE93004560B1B196C4BA8B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E160-8EDE-4FE0-BCEA-946484875E9D}"/>
      </w:docPartPr>
      <w:docPartBody>
        <w:p w:rsidR="00B676AF" w:rsidRDefault="00AA7C6E">
          <w:pPr>
            <w:pStyle w:val="9699C8AE93004560B1B196C4BA8B7B96"/>
          </w:pPr>
          <w:r>
            <w:t>Thursday</w:t>
          </w:r>
        </w:p>
      </w:docPartBody>
    </w:docPart>
    <w:docPart>
      <w:docPartPr>
        <w:name w:val="79994E603ECA4701889776634E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B3E7-B745-4A5D-9DBA-1EF12399D9F8}"/>
      </w:docPartPr>
      <w:docPartBody>
        <w:p w:rsidR="00B676AF" w:rsidRDefault="00AA7C6E">
          <w:pPr>
            <w:pStyle w:val="79994E603ECA4701889776634EB2DF5F"/>
          </w:pPr>
          <w:r>
            <w:t>Friday</w:t>
          </w:r>
        </w:p>
      </w:docPartBody>
    </w:docPart>
    <w:docPart>
      <w:docPartPr>
        <w:name w:val="8AFFED2D2288469EA5395787200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A13D-9B42-40FD-8229-50CB80E35B1A}"/>
      </w:docPartPr>
      <w:docPartBody>
        <w:p w:rsidR="00B676AF" w:rsidRDefault="00AA7C6E">
          <w:pPr>
            <w:pStyle w:val="8AFFED2D2288469EA539578720082A2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38"/>
    <w:rsid w:val="00026F1A"/>
    <w:rsid w:val="00136622"/>
    <w:rsid w:val="00144134"/>
    <w:rsid w:val="0017092A"/>
    <w:rsid w:val="001C6115"/>
    <w:rsid w:val="00204047"/>
    <w:rsid w:val="00240CD8"/>
    <w:rsid w:val="00277CB7"/>
    <w:rsid w:val="003253CD"/>
    <w:rsid w:val="0037549A"/>
    <w:rsid w:val="003F0E5D"/>
    <w:rsid w:val="00404F43"/>
    <w:rsid w:val="00431CD3"/>
    <w:rsid w:val="004430E3"/>
    <w:rsid w:val="004C5D0D"/>
    <w:rsid w:val="00534F75"/>
    <w:rsid w:val="0056387B"/>
    <w:rsid w:val="00577E07"/>
    <w:rsid w:val="005A62E7"/>
    <w:rsid w:val="005D5D54"/>
    <w:rsid w:val="00600C63"/>
    <w:rsid w:val="006969D2"/>
    <w:rsid w:val="006A2323"/>
    <w:rsid w:val="006D522E"/>
    <w:rsid w:val="0070022B"/>
    <w:rsid w:val="00796F1E"/>
    <w:rsid w:val="00841002"/>
    <w:rsid w:val="008F13C3"/>
    <w:rsid w:val="008F2E16"/>
    <w:rsid w:val="009B37E9"/>
    <w:rsid w:val="009D42C5"/>
    <w:rsid w:val="00A32C93"/>
    <w:rsid w:val="00AA3F8F"/>
    <w:rsid w:val="00AA7C6E"/>
    <w:rsid w:val="00B54E68"/>
    <w:rsid w:val="00B676AF"/>
    <w:rsid w:val="00BB4938"/>
    <w:rsid w:val="00C85291"/>
    <w:rsid w:val="00CD2C0F"/>
    <w:rsid w:val="00DC7400"/>
    <w:rsid w:val="00E8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E4147591A440BB74A5FBFFDE55195">
    <w:name w:val="B9EE4147591A440BB74A5FBFFDE55195"/>
  </w:style>
  <w:style w:type="paragraph" w:customStyle="1" w:styleId="2E2FD8C1172343E39CDF680E31670085">
    <w:name w:val="2E2FD8C1172343E39CDF680E31670085"/>
  </w:style>
  <w:style w:type="paragraph" w:customStyle="1" w:styleId="F73A373938C4468886CE62FD6D72DF86">
    <w:name w:val="F73A373938C4468886CE62FD6D72DF86"/>
  </w:style>
  <w:style w:type="paragraph" w:customStyle="1" w:styleId="9935D055048642EA8DCFB3DB7F0D8A9E">
    <w:name w:val="9935D055048642EA8DCFB3DB7F0D8A9E"/>
  </w:style>
  <w:style w:type="paragraph" w:customStyle="1" w:styleId="9699C8AE93004560B1B196C4BA8B7B96">
    <w:name w:val="9699C8AE93004560B1B196C4BA8B7B96"/>
  </w:style>
  <w:style w:type="paragraph" w:customStyle="1" w:styleId="79994E603ECA4701889776634EB2DF5F">
    <w:name w:val="79994E603ECA4701889776634EB2DF5F"/>
  </w:style>
  <w:style w:type="paragraph" w:customStyle="1" w:styleId="8AFFED2D2288469EA539578720082A28">
    <w:name w:val="8AFFED2D2288469EA5395787200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2025-11-04T16:07:00Z</dcterms:created>
  <dcterms:modified xsi:type="dcterms:W3CDTF">2025-11-04T16:07:00Z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