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79788253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429C221" w14:textId="3C71516F" w:rsidR="00F8354F" w:rsidRDefault="00DB5F3E">
            <w:pPr>
              <w:pStyle w:val="Month"/>
              <w:spacing w:after="40"/>
            </w:pPr>
            <w:r w:rsidRPr="002346C8">
              <w:rPr>
                <w:color w:val="595959" w:themeColor="text1" w:themeTint="A6"/>
              </w:rPr>
              <w:t xml:space="preserve">CPT Monthly </w:t>
            </w:r>
            <w:r w:rsidR="00530C41">
              <w:t>Ma</w:t>
            </w:r>
            <w:r w:rsidR="007C617F">
              <w:t>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1093665" w14:textId="611C4BC2" w:rsidR="00F8354F" w:rsidRDefault="00530C41">
            <w:pPr>
              <w:pStyle w:val="Year"/>
              <w:spacing w:after="40"/>
            </w:pPr>
            <w:r>
              <w:t>202</w:t>
            </w:r>
            <w:r w:rsidR="007C617F">
              <w:t>6</w:t>
            </w:r>
          </w:p>
        </w:tc>
      </w:tr>
      <w:tr w:rsidR="00F8354F" w14:paraId="03142EA3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F2CAEDA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03CAF0D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96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98"/>
        <w:gridCol w:w="2098"/>
        <w:gridCol w:w="2094"/>
        <w:gridCol w:w="2094"/>
        <w:gridCol w:w="2094"/>
        <w:gridCol w:w="2094"/>
        <w:gridCol w:w="2094"/>
      </w:tblGrid>
      <w:tr w:rsidR="00C94EE3" w14:paraId="6538706E" w14:textId="77777777" w:rsidTr="00C94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84DDD6F" w14:textId="77777777" w:rsidR="00F8354F" w:rsidRDefault="00000000">
            <w:pPr>
              <w:pStyle w:val="Days"/>
            </w:pPr>
            <w:sdt>
              <w:sdtPr>
                <w:id w:val="-1778867687"/>
                <w:placeholder>
                  <w:docPart w:val="B9EE4147591A440BB74A5FBFFDE55195"/>
                </w:placeholder>
                <w:temporary/>
                <w:showingPlcHdr/>
                <w15:appearance w15:val="hidden"/>
              </w:sdtPr>
              <w:sdtContent>
                <w:r w:rsidR="00804FC2">
                  <w:t>Sunday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E34CA57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2E2FD8C1172343E39CDF680E31670085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A431C02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F73A373938C4468886CE62FD6D72DF86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965F9B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9935D055048642EA8DCFB3DB7F0D8A9E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2DE7FD8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9699C8AE93004560B1B196C4BA8B7B96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CDB66B2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9994E603ECA4701889776634EB2DF5F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7FFA3B7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8AFFED2D2288469EA539578720082A28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C94EE3" w14:paraId="61665FC4" w14:textId="77777777" w:rsidTr="00C94EE3">
        <w:trPr>
          <w:trHeight w:val="478"/>
        </w:trPr>
        <w:tc>
          <w:tcPr>
            <w:tcW w:w="715" w:type="pct"/>
            <w:tcBorders>
              <w:bottom w:val="nil"/>
            </w:tcBorders>
          </w:tcPr>
          <w:p w14:paraId="413E1AB5" w14:textId="6D88F31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C617F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6935711" w14:textId="55F29E4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C617F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C617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7FDB53" w14:textId="452D63B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C617F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7C617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0DE92E" w14:textId="7758A72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C617F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C617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F20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73E02" w14:textId="73F8EF7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C617F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C617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F20A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D2CAB0" w14:textId="7F741C1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C617F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056C0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7F20A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7C617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2B6945B" w14:textId="4E4FF71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C617F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7C617F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7C617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C617F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7C617F">
              <w:rPr>
                <w:noProof/>
              </w:rPr>
              <w:t>2</w:t>
            </w:r>
            <w:r>
              <w:fldChar w:fldCharType="end"/>
            </w:r>
          </w:p>
        </w:tc>
      </w:tr>
      <w:tr w:rsidR="00C94EE3" w14:paraId="60A326B3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74D405" w14:textId="77777777" w:rsidR="00F8354F" w:rsidRDefault="00F8354F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F69A49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89AD8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6D2C0B4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3776C2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D3C14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A986BE" w14:textId="77777777" w:rsidR="00F8354F" w:rsidRDefault="00F8354F"/>
        </w:tc>
      </w:tr>
      <w:tr w:rsidR="00C94EE3" w14:paraId="5B720705" w14:textId="77777777" w:rsidTr="00C94EE3">
        <w:trPr>
          <w:trHeight w:val="495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E108EA5" w14:textId="1056674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7C617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C3D462F" w14:textId="4C6C886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7C617F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BA1E77" w14:textId="5C3D86D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7C617F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F8735" w14:textId="75A4510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7C617F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62DD22" w14:textId="35C7C0B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7C617F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CA5C4E" w14:textId="5DAD05E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7C617F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441F50" w14:textId="32AC6A3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7C617F">
              <w:rPr>
                <w:noProof/>
              </w:rPr>
              <w:t>9</w:t>
            </w:r>
            <w:r>
              <w:fldChar w:fldCharType="end"/>
            </w:r>
          </w:p>
        </w:tc>
      </w:tr>
      <w:tr w:rsidR="0096205E" w14:paraId="38F739F2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CFFCB4" w14:textId="1F95F458" w:rsidR="0096205E" w:rsidRDefault="0096205E" w:rsidP="0096205E">
            <w:pPr>
              <w:rPr>
                <w:color w:val="auto"/>
              </w:rPr>
            </w:pPr>
            <w:r>
              <w:rPr>
                <w:color w:val="auto"/>
              </w:rPr>
              <w:t>10:30am – Pastor David Preaching</w:t>
            </w:r>
          </w:p>
          <w:p w14:paraId="4084252E" w14:textId="5B1C6EB5" w:rsidR="0096205E" w:rsidRDefault="0096205E" w:rsidP="0096205E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9331CD" w14:textId="59F2BA04" w:rsidR="0096205E" w:rsidRDefault="0096205E" w:rsidP="0096205E">
            <w:r>
              <w:rPr>
                <w:color w:val="auto"/>
              </w:rPr>
              <w:t>6</w:t>
            </w:r>
            <w:r w:rsidRPr="008C493A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8C493A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8F2A5F" w14:textId="77777777" w:rsidR="0096205E" w:rsidRPr="00B05F5E" w:rsidRDefault="0096205E" w:rsidP="0096205E">
            <w:pPr>
              <w:rPr>
                <w:color w:val="auto"/>
              </w:rPr>
            </w:pPr>
            <w:r w:rsidRPr="00B05F5E">
              <w:rPr>
                <w:color w:val="auto"/>
              </w:rPr>
              <w:t xml:space="preserve">6:30pm – Truth about Sex Parent Series </w:t>
            </w:r>
          </w:p>
          <w:p w14:paraId="31EA4204" w14:textId="48FF67C4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A19195C" w14:textId="77777777" w:rsidR="0096205E" w:rsidRPr="00B05F5E" w:rsidRDefault="0096205E" w:rsidP="0096205E">
            <w:pPr>
              <w:rPr>
                <w:color w:val="auto"/>
                <w:sz w:val="13"/>
                <w:szCs w:val="13"/>
              </w:rPr>
            </w:pPr>
            <w:r w:rsidRPr="00B05F5E">
              <w:rPr>
                <w:color w:val="auto"/>
                <w:sz w:val="13"/>
                <w:szCs w:val="13"/>
              </w:rPr>
              <w:t xml:space="preserve">10am – Practical Living on </w:t>
            </w:r>
            <w:proofErr w:type="spellStart"/>
            <w:r w:rsidRPr="00B05F5E">
              <w:rPr>
                <w:color w:val="auto"/>
                <w:sz w:val="13"/>
                <w:szCs w:val="13"/>
              </w:rPr>
              <w:t>Youtube</w:t>
            </w:r>
            <w:proofErr w:type="spellEnd"/>
          </w:p>
          <w:p w14:paraId="7FEE8502" w14:textId="77777777" w:rsidR="0096205E" w:rsidRPr="00B05F5E" w:rsidRDefault="0096205E" w:rsidP="0096205E">
            <w:pPr>
              <w:rPr>
                <w:color w:val="auto"/>
                <w:sz w:val="13"/>
                <w:szCs w:val="13"/>
              </w:rPr>
            </w:pPr>
            <w:r w:rsidRPr="00B05F5E">
              <w:rPr>
                <w:color w:val="auto"/>
                <w:sz w:val="13"/>
                <w:szCs w:val="13"/>
              </w:rPr>
              <w:t>6pm – Alpha</w:t>
            </w:r>
          </w:p>
          <w:p w14:paraId="02F3644E" w14:textId="7C718C78" w:rsidR="0096205E" w:rsidRPr="00B05F5E" w:rsidRDefault="0096205E" w:rsidP="0096205E">
            <w:pPr>
              <w:rPr>
                <w:sz w:val="14"/>
                <w:szCs w:val="14"/>
              </w:rPr>
            </w:pPr>
            <w:r w:rsidRPr="00B05F5E">
              <w:rPr>
                <w:color w:val="auto"/>
                <w:sz w:val="13"/>
                <w:szCs w:val="13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5BB770" w14:textId="23646F5B" w:rsidR="0096205E" w:rsidRDefault="0096205E" w:rsidP="0096205E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9918E2" w14:textId="5715FCD9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5C74BD" w14:textId="31B7D6BB" w:rsidR="0096205E" w:rsidRDefault="0096205E" w:rsidP="0096205E"/>
        </w:tc>
      </w:tr>
      <w:tr w:rsidR="0096205E" w14:paraId="44C633C7" w14:textId="77777777" w:rsidTr="00C94EE3">
        <w:trPr>
          <w:trHeight w:val="495"/>
        </w:trPr>
        <w:tc>
          <w:tcPr>
            <w:tcW w:w="715" w:type="pct"/>
            <w:tcBorders>
              <w:bottom w:val="nil"/>
            </w:tcBorders>
          </w:tcPr>
          <w:p w14:paraId="7F76D718" w14:textId="49EA28D0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D26C04A" w14:textId="44C9081D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2AB8112" w14:textId="62D902CB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834D22" w14:textId="3BFDB53A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32D0AA" w14:textId="1789C45F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BF641" w14:textId="633FD0F5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6A2F60D" w14:textId="118F0C44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96205E" w14:paraId="4629B867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3C6E9DA" w14:textId="45F4B217" w:rsidR="0096205E" w:rsidRDefault="0096205E" w:rsidP="0096205E">
            <w:pPr>
              <w:rPr>
                <w:color w:val="auto"/>
              </w:rPr>
            </w:pPr>
            <w:r>
              <w:rPr>
                <w:color w:val="auto"/>
              </w:rPr>
              <w:t>10:30am – Pastor David Preaching</w:t>
            </w:r>
          </w:p>
          <w:p w14:paraId="02BD3815" w14:textId="77777777" w:rsidR="0096205E" w:rsidRDefault="0096205E" w:rsidP="0096205E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1D287D" w14:textId="72D45F1F" w:rsidR="0096205E" w:rsidRDefault="0096205E" w:rsidP="0096205E">
            <w:r>
              <w:rPr>
                <w:color w:val="auto"/>
              </w:rPr>
              <w:t>6</w:t>
            </w:r>
            <w:r w:rsidRPr="008C493A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8C493A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4887B8" w14:textId="77777777" w:rsidR="0096205E" w:rsidRPr="00B05F5E" w:rsidRDefault="0096205E" w:rsidP="0096205E">
            <w:pPr>
              <w:rPr>
                <w:color w:val="auto"/>
              </w:rPr>
            </w:pPr>
            <w:r w:rsidRPr="00B05F5E">
              <w:rPr>
                <w:color w:val="auto"/>
              </w:rPr>
              <w:t xml:space="preserve">6:30pm – Truth about Sex Parent Series </w:t>
            </w:r>
          </w:p>
          <w:p w14:paraId="69A7195A" w14:textId="0191F564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7456B38" w14:textId="77777777" w:rsidR="0096205E" w:rsidRPr="00B05F5E" w:rsidRDefault="0096205E" w:rsidP="0096205E">
            <w:pPr>
              <w:rPr>
                <w:color w:val="auto"/>
                <w:sz w:val="13"/>
                <w:szCs w:val="13"/>
              </w:rPr>
            </w:pPr>
            <w:r w:rsidRPr="00B05F5E">
              <w:rPr>
                <w:color w:val="auto"/>
                <w:sz w:val="13"/>
                <w:szCs w:val="13"/>
              </w:rPr>
              <w:t xml:space="preserve">10am – Practical Living on </w:t>
            </w:r>
            <w:proofErr w:type="spellStart"/>
            <w:r w:rsidRPr="00B05F5E">
              <w:rPr>
                <w:color w:val="auto"/>
                <w:sz w:val="13"/>
                <w:szCs w:val="13"/>
              </w:rPr>
              <w:t>Youtube</w:t>
            </w:r>
            <w:proofErr w:type="spellEnd"/>
          </w:p>
          <w:p w14:paraId="4D2F201B" w14:textId="77777777" w:rsidR="0096205E" w:rsidRPr="00B05F5E" w:rsidRDefault="0096205E" w:rsidP="0096205E">
            <w:pPr>
              <w:rPr>
                <w:color w:val="auto"/>
                <w:sz w:val="13"/>
                <w:szCs w:val="13"/>
              </w:rPr>
            </w:pPr>
            <w:r w:rsidRPr="00B05F5E">
              <w:rPr>
                <w:color w:val="auto"/>
                <w:sz w:val="13"/>
                <w:szCs w:val="13"/>
              </w:rPr>
              <w:t>6pm – Alpha</w:t>
            </w:r>
          </w:p>
          <w:p w14:paraId="4A848FA6" w14:textId="23EF80B4" w:rsidR="0096205E" w:rsidRDefault="0096205E" w:rsidP="0096205E">
            <w:r w:rsidRPr="00B05F5E">
              <w:rPr>
                <w:color w:val="auto"/>
                <w:sz w:val="13"/>
                <w:szCs w:val="13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A87BA1B" w14:textId="758EBF1A" w:rsidR="0096205E" w:rsidRDefault="0096205E" w:rsidP="0096205E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B7FBE" w14:textId="4D024FAF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605F03" w14:textId="30C2096C" w:rsidR="0096205E" w:rsidRDefault="0096205E" w:rsidP="0096205E"/>
        </w:tc>
      </w:tr>
      <w:tr w:rsidR="0096205E" w14:paraId="297BABBF" w14:textId="77777777" w:rsidTr="00C94EE3">
        <w:trPr>
          <w:trHeight w:val="478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99417BE" w14:textId="301005E7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15FBA13" w14:textId="51A4D42A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7253E0" w14:textId="432BCAD1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D08A493" w14:textId="51F89468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9E59F7" w14:textId="7B493916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EE4C46" w14:textId="3EC3825C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F0D080" w14:textId="0617B201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96205E" w14:paraId="728A78C6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6F30579" w14:textId="77777777" w:rsidR="0096205E" w:rsidRDefault="0096205E" w:rsidP="0096205E">
            <w:pPr>
              <w:rPr>
                <w:color w:val="auto"/>
              </w:rPr>
            </w:pPr>
            <w:r>
              <w:rPr>
                <w:color w:val="auto"/>
              </w:rPr>
              <w:t>10:30am – Pastor Lindsay Preaching</w:t>
            </w:r>
          </w:p>
          <w:p w14:paraId="087891C9" w14:textId="77777777" w:rsidR="0096205E" w:rsidRDefault="0096205E" w:rsidP="0096205E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7D85DE" w14:textId="5C2244D7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258CDD" w14:textId="77777777" w:rsidR="0096205E" w:rsidRPr="00B05F5E" w:rsidRDefault="0096205E" w:rsidP="0096205E">
            <w:pPr>
              <w:rPr>
                <w:color w:val="auto"/>
                <w:sz w:val="13"/>
                <w:szCs w:val="13"/>
              </w:rPr>
            </w:pPr>
            <w:r w:rsidRPr="00B05F5E">
              <w:rPr>
                <w:color w:val="auto"/>
                <w:sz w:val="13"/>
                <w:szCs w:val="13"/>
              </w:rPr>
              <w:t>10am – Seniors Social Club</w:t>
            </w:r>
          </w:p>
          <w:p w14:paraId="4E99CDE8" w14:textId="77777777" w:rsidR="0096205E" w:rsidRPr="00B05F5E" w:rsidRDefault="0096205E" w:rsidP="0096205E">
            <w:pPr>
              <w:rPr>
                <w:color w:val="auto"/>
                <w:sz w:val="13"/>
                <w:szCs w:val="13"/>
              </w:rPr>
            </w:pPr>
            <w:r w:rsidRPr="00B05F5E">
              <w:rPr>
                <w:color w:val="auto"/>
                <w:sz w:val="13"/>
                <w:szCs w:val="13"/>
              </w:rPr>
              <w:t xml:space="preserve">6:30pm – Truth about Sex Parent Series </w:t>
            </w:r>
          </w:p>
          <w:p w14:paraId="2E8551D1" w14:textId="7D7D0C07" w:rsidR="0096205E" w:rsidRDefault="0096205E" w:rsidP="0096205E">
            <w:r w:rsidRPr="00B05F5E">
              <w:rPr>
                <w:color w:val="auto"/>
                <w:sz w:val="13"/>
                <w:szCs w:val="13"/>
              </w:rPr>
              <w:t>7:00pm – CPT Executive Meeting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294B83" w14:textId="77777777" w:rsidR="0096205E" w:rsidRPr="00F1450D" w:rsidRDefault="0096205E" w:rsidP="0096205E">
            <w:pPr>
              <w:rPr>
                <w:color w:val="auto"/>
                <w:sz w:val="16"/>
                <w:szCs w:val="16"/>
              </w:rPr>
            </w:pPr>
            <w:r w:rsidRPr="00F1450D">
              <w:rPr>
                <w:color w:val="auto"/>
                <w:sz w:val="16"/>
                <w:szCs w:val="16"/>
              </w:rPr>
              <w:t xml:space="preserve">10am – Practical Living on </w:t>
            </w:r>
            <w:proofErr w:type="spellStart"/>
            <w:r w:rsidRPr="00F1450D">
              <w:rPr>
                <w:color w:val="auto"/>
                <w:sz w:val="16"/>
                <w:szCs w:val="16"/>
              </w:rPr>
              <w:t>Youtube</w:t>
            </w:r>
            <w:proofErr w:type="spellEnd"/>
          </w:p>
          <w:p w14:paraId="4BA0934B" w14:textId="4069DA76" w:rsidR="0096205E" w:rsidRDefault="0096205E" w:rsidP="0096205E">
            <w:r w:rsidRPr="00F1450D">
              <w:rPr>
                <w:color w:val="auto"/>
                <w:sz w:val="16"/>
                <w:szCs w:val="16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3F9250" w14:textId="18B2356A" w:rsidR="0096205E" w:rsidRDefault="0096205E" w:rsidP="0096205E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DD00C0" w14:textId="77777777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7278A0" w14:textId="31B8CF2F" w:rsidR="0096205E" w:rsidRDefault="0096205E" w:rsidP="0096205E"/>
        </w:tc>
      </w:tr>
      <w:tr w:rsidR="0096205E" w14:paraId="18935AEF" w14:textId="77777777" w:rsidTr="00C94EE3">
        <w:trPr>
          <w:trHeight w:val="495"/>
        </w:trPr>
        <w:tc>
          <w:tcPr>
            <w:tcW w:w="715" w:type="pct"/>
            <w:tcBorders>
              <w:bottom w:val="nil"/>
            </w:tcBorders>
          </w:tcPr>
          <w:p w14:paraId="45483E70" w14:textId="5509FAE9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7F9027EC" w14:textId="1FFD83C8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85895C0" w14:textId="6192AACB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75BAE5" w14:textId="3C2B4EB3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8FBC5C" w14:textId="4D9E0A5B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39CEBD" w14:textId="45191CC0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D2723" w14:textId="16110D3F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96205E" w14:paraId="0341019A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6853FA8" w14:textId="77777777" w:rsidR="0096205E" w:rsidRDefault="0096205E" w:rsidP="0096205E">
            <w:pPr>
              <w:rPr>
                <w:color w:val="auto"/>
              </w:rPr>
            </w:pPr>
            <w:r>
              <w:rPr>
                <w:color w:val="auto"/>
              </w:rPr>
              <w:t>10:30am – Pastor Lindsay Preaching</w:t>
            </w:r>
          </w:p>
          <w:p w14:paraId="681447E8" w14:textId="77777777" w:rsidR="0096205E" w:rsidRDefault="0096205E" w:rsidP="0096205E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D177B40" w14:textId="6C3C683B" w:rsidR="0096205E" w:rsidRPr="00885B88" w:rsidRDefault="0096205E" w:rsidP="0096205E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8C493A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8C493A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E03CA3" w14:textId="6136B1DE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EEAEDE" w14:textId="77777777" w:rsidR="0096205E" w:rsidRPr="00F1450D" w:rsidRDefault="0096205E" w:rsidP="0096205E">
            <w:pPr>
              <w:rPr>
                <w:color w:val="auto"/>
                <w:sz w:val="16"/>
                <w:szCs w:val="16"/>
              </w:rPr>
            </w:pPr>
            <w:r w:rsidRPr="00F1450D">
              <w:rPr>
                <w:color w:val="auto"/>
                <w:sz w:val="16"/>
                <w:szCs w:val="16"/>
              </w:rPr>
              <w:t xml:space="preserve">10am – Practical Living on </w:t>
            </w:r>
            <w:proofErr w:type="spellStart"/>
            <w:r w:rsidRPr="00F1450D">
              <w:rPr>
                <w:color w:val="auto"/>
                <w:sz w:val="16"/>
                <w:szCs w:val="16"/>
              </w:rPr>
              <w:t>Youtube</w:t>
            </w:r>
            <w:proofErr w:type="spellEnd"/>
          </w:p>
          <w:p w14:paraId="0D8312C2" w14:textId="46B26B43" w:rsidR="0096205E" w:rsidRDefault="0096205E" w:rsidP="0096205E">
            <w:r w:rsidRPr="00F1450D">
              <w:rPr>
                <w:color w:val="auto"/>
                <w:sz w:val="16"/>
                <w:szCs w:val="16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735246" w14:textId="785CC086" w:rsidR="0096205E" w:rsidRDefault="0096205E" w:rsidP="0096205E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28314D" w14:textId="2DBF55BB" w:rsidR="0096205E" w:rsidRDefault="0096205E" w:rsidP="0096205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F84A23" w14:textId="6ABD4A95" w:rsidR="0096205E" w:rsidRDefault="0096205E" w:rsidP="0096205E">
            <w:r>
              <w:rPr>
                <w:color w:val="auto"/>
              </w:rPr>
              <w:t>9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r>
              <w:rPr>
                <w:color w:val="auto"/>
              </w:rPr>
              <w:t>Fellowship Breakfast</w:t>
            </w:r>
          </w:p>
        </w:tc>
      </w:tr>
      <w:tr w:rsidR="0096205E" w14:paraId="5F6CC500" w14:textId="77777777" w:rsidTr="00C94EE3">
        <w:trPr>
          <w:trHeight w:val="478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FE71F19" w14:textId="570D8D06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0A0FE18" w14:textId="5A842561" w:rsidR="0096205E" w:rsidRDefault="0096205E" w:rsidP="0096205E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B409A71" w14:textId="77777777" w:rsidR="0096205E" w:rsidRDefault="0096205E" w:rsidP="0096205E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8718B9C" w14:textId="77777777" w:rsidR="0096205E" w:rsidRDefault="0096205E" w:rsidP="0096205E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705C01B" w14:textId="77777777" w:rsidR="0096205E" w:rsidRDefault="0096205E" w:rsidP="0096205E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A79CE2" w14:textId="77777777" w:rsidR="0096205E" w:rsidRDefault="0096205E" w:rsidP="0096205E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33A521C" w14:textId="77777777" w:rsidR="0096205E" w:rsidRDefault="0096205E" w:rsidP="0096205E">
            <w:pPr>
              <w:pStyle w:val="Dates"/>
            </w:pPr>
          </w:p>
        </w:tc>
      </w:tr>
      <w:tr w:rsidR="0096205E" w14:paraId="6ECE0FE8" w14:textId="77777777" w:rsidTr="00C94EE3">
        <w:trPr>
          <w:trHeight w:hRule="exact" w:val="930"/>
        </w:trPr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6A5D70F7" w14:textId="77777777" w:rsidR="0096205E" w:rsidRPr="00B05F5E" w:rsidRDefault="0096205E" w:rsidP="0096205E">
            <w:pPr>
              <w:rPr>
                <w:color w:val="auto"/>
                <w:sz w:val="17"/>
                <w:szCs w:val="17"/>
              </w:rPr>
            </w:pPr>
            <w:r w:rsidRPr="00B05F5E">
              <w:rPr>
                <w:color w:val="auto"/>
                <w:sz w:val="17"/>
                <w:szCs w:val="17"/>
              </w:rPr>
              <w:t>10:30am – Pastor Lindsay Preaching</w:t>
            </w:r>
          </w:p>
          <w:p w14:paraId="6E0C82FA" w14:textId="6367FAF8" w:rsidR="0096205E" w:rsidRPr="00B05F5E" w:rsidRDefault="0096205E" w:rsidP="0096205E">
            <w:pPr>
              <w:rPr>
                <w:color w:val="auto"/>
                <w:sz w:val="17"/>
                <w:szCs w:val="17"/>
              </w:rPr>
            </w:pPr>
            <w:r w:rsidRPr="00B05F5E">
              <w:rPr>
                <w:color w:val="auto"/>
                <w:sz w:val="17"/>
                <w:szCs w:val="17"/>
              </w:rPr>
              <w:t>Water Baptism Service</w:t>
            </w:r>
          </w:p>
          <w:p w14:paraId="40B80587" w14:textId="77777777" w:rsidR="0096205E" w:rsidRPr="00B05F5E" w:rsidRDefault="0096205E" w:rsidP="0096205E">
            <w:pPr>
              <w:rPr>
                <w:color w:val="auto"/>
                <w:sz w:val="17"/>
                <w:szCs w:val="17"/>
              </w:rPr>
            </w:pPr>
            <w:r w:rsidRPr="00B05F5E">
              <w:rPr>
                <w:color w:val="auto"/>
                <w:sz w:val="17"/>
                <w:szCs w:val="17"/>
              </w:rPr>
              <w:t>12:15pm – Potluck</w:t>
            </w:r>
          </w:p>
          <w:p w14:paraId="72E11A3A" w14:textId="77777777" w:rsidR="0096205E" w:rsidRDefault="0096205E" w:rsidP="0096205E">
            <w:pPr>
              <w:rPr>
                <w:color w:val="auto"/>
              </w:rPr>
            </w:pPr>
          </w:p>
          <w:p w14:paraId="6ACE801E" w14:textId="77777777" w:rsidR="0096205E" w:rsidRDefault="0096205E" w:rsidP="0096205E"/>
        </w:tc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0F15E70D" w14:textId="77777777" w:rsidR="0096205E" w:rsidRDefault="0096205E" w:rsidP="0096205E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64DA3C8" w14:textId="77777777" w:rsidR="0096205E" w:rsidRDefault="0096205E" w:rsidP="0096205E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B910320" w14:textId="77777777" w:rsidR="0096205E" w:rsidRDefault="0096205E" w:rsidP="0096205E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531C9CE" w14:textId="77777777" w:rsidR="0096205E" w:rsidRDefault="0096205E" w:rsidP="0096205E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2179BF5" w14:textId="77777777" w:rsidR="0096205E" w:rsidRDefault="0096205E" w:rsidP="0096205E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EC6E1B7" w14:textId="77777777" w:rsidR="0096205E" w:rsidRDefault="0096205E" w:rsidP="0096205E"/>
        </w:tc>
      </w:tr>
    </w:tbl>
    <w:p w14:paraId="1B733DCA" w14:textId="4A85D354" w:rsidR="00F8354F" w:rsidRDefault="00F8354F" w:rsidP="00C94EE3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AF8E" w14:textId="77777777" w:rsidR="00CE07B3" w:rsidRDefault="00CE07B3">
      <w:pPr>
        <w:spacing w:before="0" w:after="0"/>
      </w:pPr>
      <w:r>
        <w:separator/>
      </w:r>
    </w:p>
  </w:endnote>
  <w:endnote w:type="continuationSeparator" w:id="0">
    <w:p w14:paraId="29321843" w14:textId="77777777" w:rsidR="00CE07B3" w:rsidRDefault="00CE07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51C5" w14:textId="77777777" w:rsidR="00CE07B3" w:rsidRDefault="00CE07B3">
      <w:pPr>
        <w:spacing w:before="0" w:after="0"/>
      </w:pPr>
      <w:r>
        <w:separator/>
      </w:r>
    </w:p>
  </w:footnote>
  <w:footnote w:type="continuationSeparator" w:id="0">
    <w:p w14:paraId="2302FA7E" w14:textId="77777777" w:rsidR="00CE07B3" w:rsidRDefault="00CE07B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6-05-31"/>
    <w:docVar w:name="MonthStart" w:val="2026-05-01"/>
  </w:docVars>
  <w:rsids>
    <w:rsidRoot w:val="00DB5F3E"/>
    <w:rsid w:val="00024783"/>
    <w:rsid w:val="00041862"/>
    <w:rsid w:val="00056C0B"/>
    <w:rsid w:val="000666F3"/>
    <w:rsid w:val="000958A4"/>
    <w:rsid w:val="000E2076"/>
    <w:rsid w:val="001035A9"/>
    <w:rsid w:val="001B5B32"/>
    <w:rsid w:val="001D3A50"/>
    <w:rsid w:val="001E5A18"/>
    <w:rsid w:val="00210ECB"/>
    <w:rsid w:val="00262469"/>
    <w:rsid w:val="00272CD6"/>
    <w:rsid w:val="00275D12"/>
    <w:rsid w:val="002E24F1"/>
    <w:rsid w:val="003B46B4"/>
    <w:rsid w:val="003F5669"/>
    <w:rsid w:val="004836BE"/>
    <w:rsid w:val="00486FAF"/>
    <w:rsid w:val="00530C41"/>
    <w:rsid w:val="00532D2F"/>
    <w:rsid w:val="006D69BC"/>
    <w:rsid w:val="006F0AAF"/>
    <w:rsid w:val="00757355"/>
    <w:rsid w:val="007C617F"/>
    <w:rsid w:val="007D0B2E"/>
    <w:rsid w:val="007F20A4"/>
    <w:rsid w:val="007F70F5"/>
    <w:rsid w:val="007F7A5D"/>
    <w:rsid w:val="00804FC2"/>
    <w:rsid w:val="00840A34"/>
    <w:rsid w:val="00885B88"/>
    <w:rsid w:val="008F5652"/>
    <w:rsid w:val="00935BE2"/>
    <w:rsid w:val="00950E50"/>
    <w:rsid w:val="0096205E"/>
    <w:rsid w:val="00A03BF5"/>
    <w:rsid w:val="00A630B8"/>
    <w:rsid w:val="00A861E9"/>
    <w:rsid w:val="00AA083E"/>
    <w:rsid w:val="00AC0242"/>
    <w:rsid w:val="00B05F5E"/>
    <w:rsid w:val="00B50AB4"/>
    <w:rsid w:val="00B74FF0"/>
    <w:rsid w:val="00B936C4"/>
    <w:rsid w:val="00BB2146"/>
    <w:rsid w:val="00BD31F6"/>
    <w:rsid w:val="00BE55EB"/>
    <w:rsid w:val="00C3787C"/>
    <w:rsid w:val="00C51429"/>
    <w:rsid w:val="00C5583E"/>
    <w:rsid w:val="00C57085"/>
    <w:rsid w:val="00C93FA7"/>
    <w:rsid w:val="00C94EE3"/>
    <w:rsid w:val="00CA55EB"/>
    <w:rsid w:val="00CD421D"/>
    <w:rsid w:val="00CE07B3"/>
    <w:rsid w:val="00D449E0"/>
    <w:rsid w:val="00DB5F3E"/>
    <w:rsid w:val="00DE538E"/>
    <w:rsid w:val="00E11FE4"/>
    <w:rsid w:val="00E34F29"/>
    <w:rsid w:val="00E379E0"/>
    <w:rsid w:val="00E6043F"/>
    <w:rsid w:val="00E651D9"/>
    <w:rsid w:val="00EA11E4"/>
    <w:rsid w:val="00EA45F5"/>
    <w:rsid w:val="00F0731E"/>
    <w:rsid w:val="00F1450D"/>
    <w:rsid w:val="00F8354F"/>
    <w:rsid w:val="00F941D1"/>
    <w:rsid w:val="00FA082A"/>
    <w:rsid w:val="00FB0946"/>
    <w:rsid w:val="00FD0CFA"/>
    <w:rsid w:val="00FD5DAE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5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paragraph" w:styleId="ListParagraph">
    <w:name w:val="List Paragraph"/>
    <w:basedOn w:val="Normal"/>
    <w:uiPriority w:val="13"/>
    <w:unhideWhenUsed/>
    <w:qFormat/>
    <w:rsid w:val="00E3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E4147591A440BB74A5FBFFDE5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A1D7-7239-4F35-9F93-7E7B8FD0F13E}"/>
      </w:docPartPr>
      <w:docPartBody>
        <w:p w:rsidR="00B676AF" w:rsidRDefault="00AA7C6E">
          <w:pPr>
            <w:pStyle w:val="B9EE4147591A440BB74A5FBFFDE55195"/>
          </w:pPr>
          <w:r>
            <w:t>Sunday</w:t>
          </w:r>
        </w:p>
      </w:docPartBody>
    </w:docPart>
    <w:docPart>
      <w:docPartPr>
        <w:name w:val="2E2FD8C1172343E39CDF680E3167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819EB-75E9-4451-84C4-FEB097695E98}"/>
      </w:docPartPr>
      <w:docPartBody>
        <w:p w:rsidR="00B676AF" w:rsidRDefault="00AA7C6E">
          <w:pPr>
            <w:pStyle w:val="2E2FD8C1172343E39CDF680E31670085"/>
          </w:pPr>
          <w:r>
            <w:t>Monday</w:t>
          </w:r>
        </w:p>
      </w:docPartBody>
    </w:docPart>
    <w:docPart>
      <w:docPartPr>
        <w:name w:val="F73A373938C4468886CE62FD6D72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24D0-75FD-4F04-B222-A3AA8BF641CF}"/>
      </w:docPartPr>
      <w:docPartBody>
        <w:p w:rsidR="00B676AF" w:rsidRDefault="00AA7C6E">
          <w:pPr>
            <w:pStyle w:val="F73A373938C4468886CE62FD6D72DF86"/>
          </w:pPr>
          <w:r>
            <w:t>Tuesday</w:t>
          </w:r>
        </w:p>
      </w:docPartBody>
    </w:docPart>
    <w:docPart>
      <w:docPartPr>
        <w:name w:val="9935D055048642EA8DCFB3DB7F0D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68BB-55DD-41EB-BEAA-E906F86FE9F4}"/>
      </w:docPartPr>
      <w:docPartBody>
        <w:p w:rsidR="00B676AF" w:rsidRDefault="00AA7C6E">
          <w:pPr>
            <w:pStyle w:val="9935D055048642EA8DCFB3DB7F0D8A9E"/>
          </w:pPr>
          <w:r>
            <w:t>Wednesday</w:t>
          </w:r>
        </w:p>
      </w:docPartBody>
    </w:docPart>
    <w:docPart>
      <w:docPartPr>
        <w:name w:val="9699C8AE93004560B1B196C4BA8B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2E160-8EDE-4FE0-BCEA-946484875E9D}"/>
      </w:docPartPr>
      <w:docPartBody>
        <w:p w:rsidR="00B676AF" w:rsidRDefault="00AA7C6E">
          <w:pPr>
            <w:pStyle w:val="9699C8AE93004560B1B196C4BA8B7B96"/>
          </w:pPr>
          <w:r>
            <w:t>Thursday</w:t>
          </w:r>
        </w:p>
      </w:docPartBody>
    </w:docPart>
    <w:docPart>
      <w:docPartPr>
        <w:name w:val="79994E603ECA4701889776634EB2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B3E7-B745-4A5D-9DBA-1EF12399D9F8}"/>
      </w:docPartPr>
      <w:docPartBody>
        <w:p w:rsidR="00B676AF" w:rsidRDefault="00AA7C6E">
          <w:pPr>
            <w:pStyle w:val="79994E603ECA4701889776634EB2DF5F"/>
          </w:pPr>
          <w:r>
            <w:t>Friday</w:t>
          </w:r>
        </w:p>
      </w:docPartBody>
    </w:docPart>
    <w:docPart>
      <w:docPartPr>
        <w:name w:val="8AFFED2D2288469EA53957872008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A13D-9B42-40FD-8229-50CB80E35B1A}"/>
      </w:docPartPr>
      <w:docPartBody>
        <w:p w:rsidR="00B676AF" w:rsidRDefault="00AA7C6E">
          <w:pPr>
            <w:pStyle w:val="8AFFED2D2288469EA539578720082A2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38"/>
    <w:rsid w:val="00026F1A"/>
    <w:rsid w:val="000E2076"/>
    <w:rsid w:val="0017092A"/>
    <w:rsid w:val="00323206"/>
    <w:rsid w:val="003F0E5D"/>
    <w:rsid w:val="00404F43"/>
    <w:rsid w:val="0056387B"/>
    <w:rsid w:val="005A62E7"/>
    <w:rsid w:val="00841002"/>
    <w:rsid w:val="008C5BD4"/>
    <w:rsid w:val="008F13C3"/>
    <w:rsid w:val="008F2E16"/>
    <w:rsid w:val="00AA7C6E"/>
    <w:rsid w:val="00AC0242"/>
    <w:rsid w:val="00B54E68"/>
    <w:rsid w:val="00B676AF"/>
    <w:rsid w:val="00BB4938"/>
    <w:rsid w:val="00D57CCB"/>
    <w:rsid w:val="00E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E4147591A440BB74A5FBFFDE55195">
    <w:name w:val="B9EE4147591A440BB74A5FBFFDE55195"/>
  </w:style>
  <w:style w:type="paragraph" w:customStyle="1" w:styleId="2E2FD8C1172343E39CDF680E31670085">
    <w:name w:val="2E2FD8C1172343E39CDF680E31670085"/>
  </w:style>
  <w:style w:type="paragraph" w:customStyle="1" w:styleId="F73A373938C4468886CE62FD6D72DF86">
    <w:name w:val="F73A373938C4468886CE62FD6D72DF86"/>
  </w:style>
  <w:style w:type="paragraph" w:customStyle="1" w:styleId="9935D055048642EA8DCFB3DB7F0D8A9E">
    <w:name w:val="9935D055048642EA8DCFB3DB7F0D8A9E"/>
  </w:style>
  <w:style w:type="paragraph" w:customStyle="1" w:styleId="9699C8AE93004560B1B196C4BA8B7B96">
    <w:name w:val="9699C8AE93004560B1B196C4BA8B7B96"/>
  </w:style>
  <w:style w:type="paragraph" w:customStyle="1" w:styleId="79994E603ECA4701889776634EB2DF5F">
    <w:name w:val="79994E603ECA4701889776634EB2DF5F"/>
  </w:style>
  <w:style w:type="paragraph" w:customStyle="1" w:styleId="8AFFED2D2288469EA539578720082A28">
    <w:name w:val="8AFFED2D2288469EA53957872008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2026-01-27T20:10:00Z</dcterms:created>
  <dcterms:modified xsi:type="dcterms:W3CDTF">2026-04-22T16:58:00Z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