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F8354F" w14:paraId="79788253" w14:textId="77777777" w:rsidTr="00EA11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368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1429C221" w14:textId="76474785" w:rsidR="00F8354F" w:rsidRDefault="00DB5F3E">
            <w:pPr>
              <w:pStyle w:val="Month"/>
              <w:spacing w:after="40"/>
            </w:pPr>
            <w:r w:rsidRPr="002346C8">
              <w:rPr>
                <w:color w:val="595959" w:themeColor="text1" w:themeTint="A6"/>
              </w:rPr>
              <w:t xml:space="preserve">CPT Monthly </w:t>
            </w:r>
            <w:r w:rsidR="007B6494">
              <w:t>June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21093665" w14:textId="6EECD4F0" w:rsidR="00F8354F" w:rsidRDefault="002957CA">
            <w:pPr>
              <w:pStyle w:val="Year"/>
              <w:spacing w:after="40"/>
            </w:pPr>
            <w:r>
              <w:t>202</w:t>
            </w:r>
            <w:r w:rsidR="00114F06">
              <w:t>5</w:t>
            </w:r>
          </w:p>
        </w:tc>
      </w:tr>
      <w:tr w:rsidR="00F8354F" w14:paraId="03142EA3" w14:textId="77777777" w:rsidTr="00EA11E4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1F2CAEDA" w14:textId="77777777" w:rsidR="00F8354F" w:rsidRDefault="00F8354F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103CAF0D" w14:textId="77777777" w:rsidR="00F8354F" w:rsidRDefault="00F8354F">
            <w:pPr>
              <w:pStyle w:val="NoSpacing"/>
            </w:pPr>
          </w:p>
        </w:tc>
      </w:tr>
    </w:tbl>
    <w:tbl>
      <w:tblPr>
        <w:tblStyle w:val="TableCalendar"/>
        <w:tblW w:w="5100" w:type="pct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099"/>
        <w:gridCol w:w="2099"/>
        <w:gridCol w:w="2096"/>
        <w:gridCol w:w="2096"/>
        <w:gridCol w:w="2096"/>
        <w:gridCol w:w="2096"/>
        <w:gridCol w:w="2096"/>
      </w:tblGrid>
      <w:tr w:rsidR="007E4084" w14:paraId="6538706E" w14:textId="77777777" w:rsidTr="007E40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84DDD6F" w14:textId="77777777" w:rsidR="00F8354F" w:rsidRDefault="00561EBE">
            <w:pPr>
              <w:pStyle w:val="Days"/>
            </w:pPr>
            <w:sdt>
              <w:sdtPr>
                <w:id w:val="-1778867687"/>
                <w:placeholder>
                  <w:docPart w:val="B9EE4147591A440BB74A5FBFFDE55195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Sunday</w:t>
                </w:r>
              </w:sdtContent>
            </w:sdt>
          </w:p>
        </w:tc>
        <w:tc>
          <w:tcPr>
            <w:tcW w:w="715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1E34CA57" w14:textId="77777777" w:rsidR="00F8354F" w:rsidRDefault="00561EBE">
            <w:pPr>
              <w:pStyle w:val="Days"/>
            </w:pPr>
            <w:sdt>
              <w:sdtPr>
                <w:id w:val="-1020851123"/>
                <w:placeholder>
                  <w:docPart w:val="2E2FD8C1172343E39CDF680E31670085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Monday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A431C02" w14:textId="77777777" w:rsidR="00F8354F" w:rsidRDefault="00561EBE">
            <w:pPr>
              <w:pStyle w:val="Days"/>
            </w:pPr>
            <w:sdt>
              <w:sdtPr>
                <w:id w:val="1121034790"/>
                <w:placeholder>
                  <w:docPart w:val="F73A373938C4468886CE62FD6D72DF86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Tuesday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965F9B" w14:textId="77777777" w:rsidR="00F8354F" w:rsidRDefault="00561EBE">
            <w:pPr>
              <w:pStyle w:val="Days"/>
            </w:pPr>
            <w:sdt>
              <w:sdtPr>
                <w:id w:val="-328132386"/>
                <w:placeholder>
                  <w:docPart w:val="9935D055048642EA8DCFB3DB7F0D8A9E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Wednesday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2DE7FD8" w14:textId="77777777" w:rsidR="00F8354F" w:rsidRDefault="00561EBE">
            <w:pPr>
              <w:pStyle w:val="Days"/>
            </w:pPr>
            <w:sdt>
              <w:sdtPr>
                <w:id w:val="1241452743"/>
                <w:placeholder>
                  <w:docPart w:val="9699C8AE93004560B1B196C4BA8B7B96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Thursday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CDB66B2" w14:textId="77777777" w:rsidR="00F8354F" w:rsidRDefault="00561EBE">
            <w:pPr>
              <w:pStyle w:val="Days"/>
            </w:pPr>
            <w:sdt>
              <w:sdtPr>
                <w:id w:val="-65336403"/>
                <w:placeholder>
                  <w:docPart w:val="79994E603ECA4701889776634EB2DF5F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Friday</w:t>
                </w:r>
              </w:sdtContent>
            </w:sdt>
          </w:p>
        </w:tc>
        <w:tc>
          <w:tcPr>
            <w:tcW w:w="714" w:type="pct"/>
            <w:tcBorders>
              <w:bottom w:val="single" w:sz="4" w:space="0" w:color="BFBFBF" w:themeColor="background1" w:themeShade="BF"/>
            </w:tcBorders>
            <w:shd w:val="clear" w:color="auto" w:fill="595959" w:themeFill="text1" w:themeFillTint="A6"/>
          </w:tcPr>
          <w:p w14:paraId="37FFA3B7" w14:textId="77777777" w:rsidR="00F8354F" w:rsidRDefault="00561EBE">
            <w:pPr>
              <w:pStyle w:val="Days"/>
            </w:pPr>
            <w:sdt>
              <w:sdtPr>
                <w:id w:val="825547652"/>
                <w:placeholder>
                  <w:docPart w:val="8AFFED2D2288469EA539578720082A28"/>
                </w:placeholder>
                <w:temporary/>
                <w:showingPlcHdr/>
                <w15:appearance w15:val="hidden"/>
              </w:sdtPr>
              <w:sdtEndPr/>
              <w:sdtContent>
                <w:r w:rsidR="00804FC2">
                  <w:t>Saturday</w:t>
                </w:r>
              </w:sdtContent>
            </w:sdt>
          </w:p>
        </w:tc>
      </w:tr>
      <w:tr w:rsidR="00C94EE3" w14:paraId="61665FC4" w14:textId="77777777" w:rsidTr="007E4084">
        <w:trPr>
          <w:trHeight w:val="562"/>
        </w:trPr>
        <w:tc>
          <w:tcPr>
            <w:tcW w:w="715" w:type="pct"/>
            <w:tcBorders>
              <w:bottom w:val="nil"/>
            </w:tcBorders>
          </w:tcPr>
          <w:p w14:paraId="413E1AB5" w14:textId="55F3EF76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6494">
              <w:instrText>Sunday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separate"/>
            </w:r>
            <w:r w:rsidR="007B6494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06935711" w14:textId="2348427B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6494">
              <w:instrText>Sunday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7B6494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7B649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6494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7B6494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D7FDB53" w14:textId="6067286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6494">
              <w:instrText>Sunday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7B6494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7B649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6494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7B6494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0D0DE92E" w14:textId="31D3197F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6494">
              <w:instrText>Sunday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7B6494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B649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6494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7B6494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B73E02" w14:textId="5F00AD71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6494">
              <w:instrText>Sunday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7B6494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7B6494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6494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7B6494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35D2CAB0" w14:textId="3EC368B7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6494">
              <w:instrText>Sunday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7B6494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7B6494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6494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7B6494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72B6945B" w14:textId="59422128" w:rsidR="00F8354F" w:rsidRDefault="00804FC2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7B6494">
              <w:instrText>Sunday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7B6494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7B6494">
              <w:rPr>
                <w:noProof/>
              </w:rPr>
              <w:instrText>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6494">
              <w:rPr>
                <w:noProof/>
              </w:rPr>
              <w:instrText>7</w:instrText>
            </w:r>
            <w:r>
              <w:fldChar w:fldCharType="end"/>
            </w:r>
            <w:r>
              <w:fldChar w:fldCharType="separate"/>
            </w:r>
            <w:r w:rsidR="007B6494">
              <w:rPr>
                <w:noProof/>
              </w:rPr>
              <w:t>7</w:t>
            </w:r>
            <w:r>
              <w:fldChar w:fldCharType="end"/>
            </w:r>
          </w:p>
        </w:tc>
      </w:tr>
      <w:tr w:rsidR="00794F10" w14:paraId="60A326B3" w14:textId="77777777" w:rsidTr="007E4084">
        <w:trPr>
          <w:trHeight w:hRule="exact" w:val="109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51B19E1" w14:textId="77777777" w:rsidR="00442F9A" w:rsidRDefault="00442F9A" w:rsidP="00442F9A">
            <w:pPr>
              <w:rPr>
                <w:color w:val="auto"/>
              </w:rPr>
            </w:pPr>
            <w:r>
              <w:rPr>
                <w:color w:val="auto"/>
              </w:rPr>
              <w:t>10:30am – Pastor Lindsay Preaching</w:t>
            </w:r>
          </w:p>
          <w:p w14:paraId="28A52264" w14:textId="58AC5C84" w:rsidR="00420A51" w:rsidRDefault="00420A51" w:rsidP="00442F9A">
            <w:pPr>
              <w:rPr>
                <w:color w:val="auto"/>
              </w:rPr>
            </w:pPr>
            <w:r>
              <w:rPr>
                <w:color w:val="auto"/>
              </w:rPr>
              <w:t>1:30pm – ABM Live and on Zoom</w:t>
            </w:r>
          </w:p>
          <w:p w14:paraId="2F74D405" w14:textId="77777777" w:rsidR="00794F10" w:rsidRDefault="00794F10" w:rsidP="00794F10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FF69A49" w14:textId="08E1450B" w:rsidR="00794F10" w:rsidRDefault="00442F9A" w:rsidP="00794F10">
            <w:r>
              <w:rPr>
                <w:color w:val="auto"/>
              </w:rPr>
              <w:t>6</w:t>
            </w:r>
            <w:r w:rsidRPr="00AA3B0B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AA3B0B">
              <w:rPr>
                <w:color w:val="auto"/>
              </w:rPr>
              <w:t xml:space="preserve">0pm – </w:t>
            </w:r>
            <w:r>
              <w:rPr>
                <w:color w:val="auto"/>
              </w:rPr>
              <w:t>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289AD86" w14:textId="1DC9B895" w:rsidR="00794F10" w:rsidRDefault="00442F9A" w:rsidP="00794F10">
            <w:r>
              <w:rPr>
                <w:color w:val="auto"/>
              </w:rPr>
              <w:t>1</w:t>
            </w:r>
            <w:r w:rsidRPr="008C493A">
              <w:rPr>
                <w:color w:val="auto"/>
              </w:rPr>
              <w:t xml:space="preserve">:00pm – </w:t>
            </w:r>
            <w:r>
              <w:rPr>
                <w:color w:val="auto"/>
              </w:rPr>
              <w:t>Jude Bible Study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10FA5ABC" w14:textId="77777777" w:rsidR="00B61E32" w:rsidRPr="00242743" w:rsidRDefault="00B61E32" w:rsidP="00B61E32">
            <w:pPr>
              <w:rPr>
                <w:color w:val="auto"/>
                <w:sz w:val="16"/>
                <w:szCs w:val="16"/>
              </w:rPr>
            </w:pPr>
            <w:r w:rsidRPr="00242743">
              <w:rPr>
                <w:color w:val="auto"/>
                <w:sz w:val="16"/>
                <w:szCs w:val="16"/>
              </w:rPr>
              <w:t>10am – Practical Living on Youtube</w:t>
            </w:r>
          </w:p>
          <w:p w14:paraId="16D2C0B4" w14:textId="6F77A686" w:rsidR="00794F10" w:rsidRDefault="00B61E32" w:rsidP="00B61E32">
            <w:r w:rsidRPr="00242743">
              <w:rPr>
                <w:color w:val="auto"/>
                <w:sz w:val="16"/>
                <w:szCs w:val="16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209AC50" w14:textId="77777777" w:rsidR="00B61E32" w:rsidRPr="00870BDF" w:rsidRDefault="00B61E32" w:rsidP="00B61E32">
            <w:pPr>
              <w:rPr>
                <w:color w:val="auto"/>
              </w:rPr>
            </w:pPr>
            <w:r w:rsidRPr="00870BDF">
              <w:rPr>
                <w:color w:val="auto"/>
              </w:rPr>
              <w:t>10:00am – Grief Share w/ Debbie</w:t>
            </w:r>
          </w:p>
          <w:p w14:paraId="2E3776C2" w14:textId="08246111" w:rsidR="00794F10" w:rsidRDefault="00B61E32" w:rsidP="00B61E32">
            <w:r w:rsidRPr="00870BDF">
              <w:rPr>
                <w:color w:val="auto"/>
              </w:rPr>
              <w:t>7:00pm – 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0D3C140" w14:textId="77777777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6A986BE" w14:textId="77777777" w:rsidR="00794F10" w:rsidRDefault="00794F10" w:rsidP="00794F10"/>
        </w:tc>
      </w:tr>
      <w:tr w:rsidR="00794F10" w14:paraId="5B720705" w14:textId="77777777" w:rsidTr="007E4084">
        <w:trPr>
          <w:trHeight w:val="504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6E108EA5" w14:textId="4776DF34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7B6494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0C3D462F" w14:textId="42BED9AF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7B6494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5BA1E77" w14:textId="77BE383E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7B6494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702F8735" w14:textId="78E799AB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7B6494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A62DD22" w14:textId="421B4097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7B6494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DCA5C4E" w14:textId="00843393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7B6494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07441F50" w14:textId="2AFB1C03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7B6494">
              <w:rPr>
                <w:noProof/>
              </w:rPr>
              <w:t>14</w:t>
            </w:r>
            <w:r>
              <w:fldChar w:fldCharType="end"/>
            </w:r>
          </w:p>
        </w:tc>
      </w:tr>
      <w:tr w:rsidR="00794F10" w14:paraId="38F739F2" w14:textId="77777777" w:rsidTr="007E4084">
        <w:trPr>
          <w:trHeight w:hRule="exact" w:val="109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946F4C3" w14:textId="11CDB2E6" w:rsidR="00442F9A" w:rsidRDefault="00442F9A" w:rsidP="00442F9A">
            <w:pPr>
              <w:rPr>
                <w:color w:val="auto"/>
              </w:rPr>
            </w:pPr>
            <w:r>
              <w:rPr>
                <w:color w:val="auto"/>
              </w:rPr>
              <w:t xml:space="preserve">10:30am – Pastor </w:t>
            </w:r>
            <w:r w:rsidR="00B61E32">
              <w:rPr>
                <w:color w:val="auto"/>
              </w:rPr>
              <w:t>David</w:t>
            </w:r>
            <w:r>
              <w:rPr>
                <w:color w:val="auto"/>
              </w:rPr>
              <w:t xml:space="preserve"> Preaching</w:t>
            </w:r>
          </w:p>
          <w:p w14:paraId="4084252E" w14:textId="77777777" w:rsidR="00794F10" w:rsidRDefault="00794F10" w:rsidP="00794F10"/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89331CD" w14:textId="17134567" w:rsidR="00794F10" w:rsidRPr="008C2D63" w:rsidRDefault="00442F9A" w:rsidP="00794F10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AA3B0B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AA3B0B">
              <w:rPr>
                <w:color w:val="auto"/>
              </w:rPr>
              <w:t xml:space="preserve">0pm – </w:t>
            </w:r>
            <w:r>
              <w:rPr>
                <w:color w:val="auto"/>
              </w:rPr>
              <w:t>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31EA4204" w14:textId="4634656C" w:rsidR="00866FDC" w:rsidRDefault="00866FDC" w:rsidP="00794F10">
            <w:r w:rsidRPr="008C493A">
              <w:rPr>
                <w:color w:val="auto"/>
              </w:rPr>
              <w:t xml:space="preserve">7:00pm – </w:t>
            </w:r>
            <w:r>
              <w:rPr>
                <w:color w:val="auto"/>
              </w:rPr>
              <w:t>Water Baptism Teaching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6D2D6C80" w14:textId="77777777" w:rsidR="00B61E32" w:rsidRPr="00242743" w:rsidRDefault="00B61E32" w:rsidP="00B61E32">
            <w:pPr>
              <w:rPr>
                <w:color w:val="auto"/>
                <w:sz w:val="16"/>
                <w:szCs w:val="16"/>
              </w:rPr>
            </w:pPr>
            <w:r w:rsidRPr="00242743">
              <w:rPr>
                <w:color w:val="auto"/>
                <w:sz w:val="16"/>
                <w:szCs w:val="16"/>
              </w:rPr>
              <w:t>10am – Practical Living on Youtube</w:t>
            </w:r>
          </w:p>
          <w:p w14:paraId="02F3644E" w14:textId="02A86E74" w:rsidR="00794F10" w:rsidRPr="00275D12" w:rsidRDefault="00B61E32" w:rsidP="00B61E32">
            <w:pPr>
              <w:rPr>
                <w:sz w:val="16"/>
                <w:szCs w:val="16"/>
              </w:rPr>
            </w:pPr>
            <w:r w:rsidRPr="00242743">
              <w:rPr>
                <w:color w:val="auto"/>
                <w:sz w:val="16"/>
                <w:szCs w:val="16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147C1D1" w14:textId="77777777" w:rsidR="00870BDF" w:rsidRPr="00870BDF" w:rsidRDefault="00870BDF" w:rsidP="00870BDF">
            <w:pPr>
              <w:rPr>
                <w:color w:val="auto"/>
              </w:rPr>
            </w:pPr>
            <w:r w:rsidRPr="00870BDF">
              <w:rPr>
                <w:color w:val="auto"/>
              </w:rPr>
              <w:t>10:00am – Grief Share w/ Debbie</w:t>
            </w:r>
          </w:p>
          <w:p w14:paraId="4E5BB770" w14:textId="58E32ED7" w:rsidR="00794F10" w:rsidRDefault="00870BDF" w:rsidP="00870BDF">
            <w:r w:rsidRPr="00870BDF">
              <w:rPr>
                <w:color w:val="auto"/>
              </w:rPr>
              <w:t>7:00pm – 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F9918E2" w14:textId="453723A2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3F1BDE3" w14:textId="582A6E3F" w:rsidR="00870BDF" w:rsidRDefault="00870BDF" w:rsidP="00870BDF">
            <w:pPr>
              <w:rPr>
                <w:color w:val="auto"/>
              </w:rPr>
            </w:pPr>
            <w:r>
              <w:rPr>
                <w:color w:val="auto"/>
              </w:rPr>
              <w:t>7:00pm – City Wide Worship Night @ OCC</w:t>
            </w:r>
          </w:p>
          <w:p w14:paraId="1F5C74BD" w14:textId="19EB7BB4" w:rsidR="00794F10" w:rsidRDefault="00794F10" w:rsidP="00794F10"/>
        </w:tc>
      </w:tr>
      <w:tr w:rsidR="00794F10" w14:paraId="44C633C7" w14:textId="77777777" w:rsidTr="007E4084">
        <w:trPr>
          <w:trHeight w:val="582"/>
        </w:trPr>
        <w:tc>
          <w:tcPr>
            <w:tcW w:w="715" w:type="pct"/>
            <w:tcBorders>
              <w:bottom w:val="nil"/>
            </w:tcBorders>
          </w:tcPr>
          <w:p w14:paraId="7F76D718" w14:textId="6AAFC758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7B6494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0D26C04A" w14:textId="56F337B2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7B6494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2AB8112" w14:textId="32A3928A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7B6494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28834D22" w14:textId="60773399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7B6494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032D0AA" w14:textId="13824449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7B6494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487BF641" w14:textId="317340E9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7B6494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6A2F60D" w14:textId="38F08184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7B6494">
              <w:rPr>
                <w:noProof/>
              </w:rPr>
              <w:t>21</w:t>
            </w:r>
            <w:r>
              <w:fldChar w:fldCharType="end"/>
            </w:r>
          </w:p>
        </w:tc>
      </w:tr>
      <w:tr w:rsidR="00794F10" w14:paraId="4629B867" w14:textId="77777777" w:rsidTr="007E4084">
        <w:trPr>
          <w:trHeight w:hRule="exact" w:val="109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200C8C50" w14:textId="22191689" w:rsidR="00442F9A" w:rsidRDefault="00442F9A" w:rsidP="00442F9A">
            <w:pPr>
              <w:rPr>
                <w:color w:val="auto"/>
              </w:rPr>
            </w:pPr>
            <w:r>
              <w:rPr>
                <w:color w:val="auto"/>
              </w:rPr>
              <w:t xml:space="preserve">10:30am – </w:t>
            </w:r>
            <w:r w:rsidR="00420A51">
              <w:rPr>
                <w:color w:val="auto"/>
              </w:rPr>
              <w:t xml:space="preserve">Missionary </w:t>
            </w:r>
            <w:r w:rsidR="00B61E32">
              <w:rPr>
                <w:color w:val="auto"/>
              </w:rPr>
              <w:t>Jeanette Shaheen</w:t>
            </w:r>
            <w:r>
              <w:rPr>
                <w:color w:val="auto"/>
              </w:rPr>
              <w:t xml:space="preserve"> Preaching</w:t>
            </w:r>
          </w:p>
          <w:p w14:paraId="02BD3815" w14:textId="6FDF4DD5" w:rsidR="00794F10" w:rsidRPr="00965197" w:rsidRDefault="00794F10" w:rsidP="00965197">
            <w:pPr>
              <w:rPr>
                <w:color w:val="auto"/>
              </w:rPr>
            </w:pP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01D287D" w14:textId="795D8C4B" w:rsidR="00794F10" w:rsidRDefault="00442F9A" w:rsidP="00794F10">
            <w:r>
              <w:rPr>
                <w:color w:val="auto"/>
              </w:rPr>
              <w:t>6</w:t>
            </w:r>
            <w:r w:rsidRPr="00AA3B0B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AA3B0B">
              <w:rPr>
                <w:color w:val="auto"/>
              </w:rPr>
              <w:t xml:space="preserve">0pm – </w:t>
            </w:r>
            <w:r>
              <w:rPr>
                <w:color w:val="auto"/>
              </w:rPr>
              <w:t>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9A7195A" w14:textId="362A308A" w:rsidR="00442F9A" w:rsidRDefault="00442F9A" w:rsidP="00794F10">
            <w:r w:rsidRPr="008C493A">
              <w:rPr>
                <w:color w:val="auto"/>
              </w:rPr>
              <w:t>7:00pm – CPT Executive Meeting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6C5E1C25" w14:textId="77777777" w:rsidR="00B61E32" w:rsidRPr="00242743" w:rsidRDefault="00B61E32" w:rsidP="00B61E32">
            <w:pPr>
              <w:rPr>
                <w:color w:val="auto"/>
                <w:sz w:val="16"/>
                <w:szCs w:val="16"/>
              </w:rPr>
            </w:pPr>
            <w:r w:rsidRPr="00242743">
              <w:rPr>
                <w:color w:val="auto"/>
                <w:sz w:val="16"/>
                <w:szCs w:val="16"/>
              </w:rPr>
              <w:t>10am – Practical Living on Youtube</w:t>
            </w:r>
          </w:p>
          <w:p w14:paraId="4A848FA6" w14:textId="716AB0BF" w:rsidR="00794F10" w:rsidRDefault="00B61E32" w:rsidP="00B61E32">
            <w:r w:rsidRPr="00242743">
              <w:rPr>
                <w:color w:val="auto"/>
                <w:sz w:val="16"/>
                <w:szCs w:val="16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0124499" w14:textId="77777777" w:rsidR="00870BDF" w:rsidRPr="00870BDF" w:rsidRDefault="00870BDF" w:rsidP="00870BDF">
            <w:pPr>
              <w:rPr>
                <w:color w:val="auto"/>
              </w:rPr>
            </w:pPr>
            <w:r w:rsidRPr="00870BDF">
              <w:rPr>
                <w:color w:val="auto"/>
              </w:rPr>
              <w:t>10:00am – Grief Share w/ Debbie</w:t>
            </w:r>
          </w:p>
          <w:p w14:paraId="5A87BA1B" w14:textId="57DE6145" w:rsidR="00794F10" w:rsidRDefault="00870BDF" w:rsidP="00870BDF">
            <w:r w:rsidRPr="00870BDF">
              <w:rPr>
                <w:color w:val="auto"/>
              </w:rPr>
              <w:t>7:00pm – 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23FB7FBE" w14:textId="4424A382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AD63F35" w14:textId="2D6DBF93" w:rsidR="00B61E32" w:rsidRDefault="00420A51" w:rsidP="00B61E32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B61E32">
              <w:rPr>
                <w:color w:val="auto"/>
              </w:rPr>
              <w:t>:00am – Church Yard Sale</w:t>
            </w:r>
          </w:p>
          <w:p w14:paraId="02605F03" w14:textId="6763A6F4" w:rsidR="00794F10" w:rsidRDefault="00794F10" w:rsidP="00870BDF"/>
        </w:tc>
      </w:tr>
      <w:tr w:rsidR="00794F10" w14:paraId="297BABBF" w14:textId="77777777" w:rsidTr="007E4084">
        <w:trPr>
          <w:trHeight w:val="562"/>
        </w:trPr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499417BE" w14:textId="523A3531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7B6494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  <w:shd w:val="clear" w:color="auto" w:fill="F7F7F7" w:themeFill="background2"/>
          </w:tcPr>
          <w:p w14:paraId="515FBA13" w14:textId="0592C3E0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7B6494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07253E0" w14:textId="0D9A2AA6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7B6494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1D08A493" w14:textId="63E08699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7B6494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6F9E59F7" w14:textId="71A661D5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7B6494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28EE4C46" w14:textId="11D59913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7B6494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  <w:shd w:val="clear" w:color="auto" w:fill="F7F7F7" w:themeFill="background2"/>
          </w:tcPr>
          <w:p w14:paraId="58F0D080" w14:textId="187B34AE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7B6494">
              <w:rPr>
                <w:noProof/>
              </w:rPr>
              <w:t>28</w:t>
            </w:r>
            <w:r>
              <w:fldChar w:fldCharType="end"/>
            </w:r>
          </w:p>
        </w:tc>
      </w:tr>
      <w:tr w:rsidR="00794F10" w14:paraId="728A78C6" w14:textId="77777777" w:rsidTr="007E4084">
        <w:trPr>
          <w:trHeight w:hRule="exact" w:val="109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08CB8855" w14:textId="77777777" w:rsidR="00442F9A" w:rsidRDefault="00442F9A" w:rsidP="00442F9A">
            <w:pPr>
              <w:rPr>
                <w:color w:val="auto"/>
              </w:rPr>
            </w:pPr>
            <w:r>
              <w:rPr>
                <w:color w:val="auto"/>
              </w:rPr>
              <w:t>10:30am – Pastor Lindsay Preaching</w:t>
            </w:r>
          </w:p>
          <w:p w14:paraId="087891C9" w14:textId="3171A8EA" w:rsidR="00794F10" w:rsidRDefault="00420A51" w:rsidP="00794F10">
            <w:r w:rsidRPr="00420A51">
              <w:rPr>
                <w:color w:val="auto"/>
              </w:rPr>
              <w:t>Water Baptism</w:t>
            </w:r>
            <w:r>
              <w:rPr>
                <w:color w:val="auto"/>
              </w:rPr>
              <w:t xml:space="preserve"> Service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147D85DE" w14:textId="02D8C80B" w:rsidR="00794F10" w:rsidRDefault="00442F9A" w:rsidP="00794F10">
            <w:r>
              <w:rPr>
                <w:color w:val="auto"/>
              </w:rPr>
              <w:t>6</w:t>
            </w:r>
            <w:r w:rsidRPr="00AA3B0B">
              <w:rPr>
                <w:color w:val="auto"/>
              </w:rPr>
              <w:t>:</w:t>
            </w:r>
            <w:r>
              <w:rPr>
                <w:color w:val="auto"/>
              </w:rPr>
              <w:t>3</w:t>
            </w:r>
            <w:r w:rsidRPr="00AA3B0B">
              <w:rPr>
                <w:color w:val="auto"/>
              </w:rPr>
              <w:t xml:space="preserve">0pm – </w:t>
            </w:r>
            <w:r>
              <w:rPr>
                <w:color w:val="auto"/>
              </w:rPr>
              <w:t>Youth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E8551D1" w14:textId="356F6FA8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449730EE" w14:textId="77777777" w:rsidR="00B61E32" w:rsidRPr="00242743" w:rsidRDefault="00B61E32" w:rsidP="00B61E32">
            <w:pPr>
              <w:rPr>
                <w:color w:val="auto"/>
                <w:sz w:val="16"/>
                <w:szCs w:val="16"/>
              </w:rPr>
            </w:pPr>
            <w:r w:rsidRPr="00242743">
              <w:rPr>
                <w:color w:val="auto"/>
                <w:sz w:val="16"/>
                <w:szCs w:val="16"/>
              </w:rPr>
              <w:t>10am – Practical Living on Youtube</w:t>
            </w:r>
          </w:p>
          <w:p w14:paraId="4BA0934B" w14:textId="773CF38C" w:rsidR="00794F10" w:rsidRDefault="00B61E32" w:rsidP="00B61E32">
            <w:r w:rsidRPr="00242743">
              <w:rPr>
                <w:color w:val="auto"/>
                <w:sz w:val="16"/>
                <w:szCs w:val="16"/>
              </w:rPr>
              <w:t>7pm – Life Lessons in person and on Zoom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7037E277" w14:textId="77777777" w:rsidR="00870BDF" w:rsidRPr="00870BDF" w:rsidRDefault="00870BDF" w:rsidP="00870BDF">
            <w:pPr>
              <w:rPr>
                <w:color w:val="auto"/>
              </w:rPr>
            </w:pPr>
            <w:r w:rsidRPr="00870BDF">
              <w:rPr>
                <w:color w:val="auto"/>
              </w:rPr>
              <w:t>10:00am – Grief Share w/ Debbie</w:t>
            </w:r>
          </w:p>
          <w:p w14:paraId="6A3F9250" w14:textId="2AF7D669" w:rsidR="00794F10" w:rsidRDefault="00870BDF" w:rsidP="00870BDF">
            <w:r w:rsidRPr="00870BDF">
              <w:rPr>
                <w:color w:val="auto"/>
              </w:rPr>
              <w:t>7:00pm – Young Adults</w:t>
            </w:r>
          </w:p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23DD00C0" w14:textId="5437D852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  <w:shd w:val="clear" w:color="auto" w:fill="F7F7F7" w:themeFill="background2"/>
          </w:tcPr>
          <w:p w14:paraId="57AF427D" w14:textId="77777777" w:rsidR="00B61E32" w:rsidRDefault="00B61E32" w:rsidP="00B61E32">
            <w:pPr>
              <w:rPr>
                <w:color w:val="auto"/>
              </w:rPr>
            </w:pPr>
            <w:r>
              <w:rPr>
                <w:color w:val="auto"/>
              </w:rPr>
              <w:t>9:00am – Fellowship Breakfast</w:t>
            </w:r>
          </w:p>
          <w:p w14:paraId="707278A0" w14:textId="4E2BFD8F" w:rsidR="00794F10" w:rsidRPr="00293CE7" w:rsidRDefault="00794F10" w:rsidP="00794F10">
            <w:pPr>
              <w:rPr>
                <w:color w:val="auto"/>
              </w:rPr>
            </w:pPr>
          </w:p>
        </w:tc>
      </w:tr>
      <w:tr w:rsidR="00794F10" w14:paraId="18935AEF" w14:textId="77777777" w:rsidTr="007E4084">
        <w:trPr>
          <w:trHeight w:val="582"/>
        </w:trPr>
        <w:tc>
          <w:tcPr>
            <w:tcW w:w="715" w:type="pct"/>
            <w:tcBorders>
              <w:bottom w:val="nil"/>
            </w:tcBorders>
          </w:tcPr>
          <w:p w14:paraId="45483E70" w14:textId="1C52EA1D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7B649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7B6494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B649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7B649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6494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7B6494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715" w:type="pct"/>
            <w:tcBorders>
              <w:bottom w:val="nil"/>
            </w:tcBorders>
          </w:tcPr>
          <w:p w14:paraId="7F9027EC" w14:textId="5652BE8D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7B649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7B6494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B649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7B649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7B6494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7B6494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85895C0" w14:textId="701A4FB7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7B649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7B6494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7B6494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5975BAE5" w14:textId="61AA827D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7B649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148FBC5C" w14:textId="7CC27CCF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7B649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39CEBD" w14:textId="5EC5F621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7B649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714" w:type="pct"/>
            <w:tcBorders>
              <w:bottom w:val="nil"/>
            </w:tcBorders>
          </w:tcPr>
          <w:p w14:paraId="69BD2723" w14:textId="6DE1E13F" w:rsidR="00794F10" w:rsidRDefault="00794F10" w:rsidP="00794F10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7B6494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</w:tr>
      <w:tr w:rsidR="00794F10" w14:paraId="0341019A" w14:textId="77777777" w:rsidTr="007E4084">
        <w:trPr>
          <w:trHeight w:hRule="exact" w:val="1095"/>
        </w:trPr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3F9FEFE6" w14:textId="77777777" w:rsidR="00442F9A" w:rsidRPr="00273367" w:rsidRDefault="00442F9A" w:rsidP="00442F9A">
            <w:pPr>
              <w:rPr>
                <w:color w:val="auto"/>
              </w:rPr>
            </w:pPr>
            <w:r w:rsidRPr="00273367">
              <w:rPr>
                <w:color w:val="auto"/>
              </w:rPr>
              <w:t>10:30am – Pastor Lindsay Preaching</w:t>
            </w:r>
          </w:p>
          <w:p w14:paraId="681447E8" w14:textId="5EC0FC99" w:rsidR="00794F10" w:rsidRPr="00273367" w:rsidRDefault="00B61E32" w:rsidP="00273367">
            <w:pPr>
              <w:rPr>
                <w:color w:val="auto"/>
                <w:sz w:val="16"/>
                <w:szCs w:val="16"/>
              </w:rPr>
            </w:pPr>
            <w:r w:rsidRPr="00273367">
              <w:rPr>
                <w:color w:val="auto"/>
              </w:rPr>
              <w:t>12:15pm – Potluck</w:t>
            </w:r>
          </w:p>
        </w:tc>
        <w:tc>
          <w:tcPr>
            <w:tcW w:w="715" w:type="pct"/>
            <w:tcBorders>
              <w:top w:val="nil"/>
              <w:bottom w:val="single" w:sz="4" w:space="0" w:color="BFBFBF" w:themeColor="background1" w:themeShade="BF"/>
            </w:tcBorders>
          </w:tcPr>
          <w:p w14:paraId="6D177B40" w14:textId="6D02BE57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38E03CA3" w14:textId="1D4D0791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0D8312C2" w14:textId="2F28182C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8735246" w14:textId="3034294D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7B28314D" w14:textId="45B4C3C4" w:rsidR="00794F10" w:rsidRDefault="00794F10" w:rsidP="00794F10"/>
        </w:tc>
        <w:tc>
          <w:tcPr>
            <w:tcW w:w="714" w:type="pct"/>
            <w:tcBorders>
              <w:top w:val="nil"/>
              <w:bottom w:val="single" w:sz="4" w:space="0" w:color="BFBFBF" w:themeColor="background1" w:themeShade="BF"/>
            </w:tcBorders>
          </w:tcPr>
          <w:p w14:paraId="4FF84A23" w14:textId="477DF1DF" w:rsidR="00794F10" w:rsidRDefault="00794F10" w:rsidP="00794F10"/>
        </w:tc>
      </w:tr>
    </w:tbl>
    <w:p w14:paraId="1B733DCA" w14:textId="4A85D354" w:rsidR="00F8354F" w:rsidRDefault="00F8354F" w:rsidP="00C94EE3">
      <w:pPr>
        <w:pStyle w:val="NoSpacing"/>
      </w:pPr>
    </w:p>
    <w:sectPr w:rsidR="00F8354F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5E21F" w14:textId="77777777" w:rsidR="006F6468" w:rsidRDefault="006F6468">
      <w:pPr>
        <w:spacing w:before="0" w:after="0"/>
      </w:pPr>
      <w:r>
        <w:separator/>
      </w:r>
    </w:p>
  </w:endnote>
  <w:endnote w:type="continuationSeparator" w:id="0">
    <w:p w14:paraId="45D5F91F" w14:textId="77777777" w:rsidR="006F6468" w:rsidRDefault="006F646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D553" w14:textId="77777777" w:rsidR="006F6468" w:rsidRDefault="006F6468">
      <w:pPr>
        <w:spacing w:before="0" w:after="0"/>
      </w:pPr>
      <w:r>
        <w:separator/>
      </w:r>
    </w:p>
  </w:footnote>
  <w:footnote w:type="continuationSeparator" w:id="0">
    <w:p w14:paraId="103FB8A4" w14:textId="77777777" w:rsidR="006F6468" w:rsidRDefault="006F646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2025-06-30"/>
    <w:docVar w:name="MonthStart" w:val="2025-06-01"/>
  </w:docVars>
  <w:rsids>
    <w:rsidRoot w:val="00DB5F3E"/>
    <w:rsid w:val="00000D55"/>
    <w:rsid w:val="00024783"/>
    <w:rsid w:val="00026909"/>
    <w:rsid w:val="00041862"/>
    <w:rsid w:val="000550E0"/>
    <w:rsid w:val="00056C0B"/>
    <w:rsid w:val="000734F5"/>
    <w:rsid w:val="000918A7"/>
    <w:rsid w:val="000958A4"/>
    <w:rsid w:val="000C41B8"/>
    <w:rsid w:val="000E196C"/>
    <w:rsid w:val="00110A03"/>
    <w:rsid w:val="00114F06"/>
    <w:rsid w:val="00140653"/>
    <w:rsid w:val="0014593F"/>
    <w:rsid w:val="00147B3B"/>
    <w:rsid w:val="001B5B32"/>
    <w:rsid w:val="001D3A50"/>
    <w:rsid w:val="001E5A18"/>
    <w:rsid w:val="001E6113"/>
    <w:rsid w:val="001F4BA9"/>
    <w:rsid w:val="00240CD8"/>
    <w:rsid w:val="00262464"/>
    <w:rsid w:val="00262469"/>
    <w:rsid w:val="0027310A"/>
    <w:rsid w:val="00273367"/>
    <w:rsid w:val="00275D12"/>
    <w:rsid w:val="002800BA"/>
    <w:rsid w:val="00293CE7"/>
    <w:rsid w:val="00294543"/>
    <w:rsid w:val="002957CA"/>
    <w:rsid w:val="002C3568"/>
    <w:rsid w:val="002D15D7"/>
    <w:rsid w:val="002E1EA9"/>
    <w:rsid w:val="002F5DDD"/>
    <w:rsid w:val="00302550"/>
    <w:rsid w:val="00314E88"/>
    <w:rsid w:val="00334E28"/>
    <w:rsid w:val="003732E9"/>
    <w:rsid w:val="00376CFE"/>
    <w:rsid w:val="00392E56"/>
    <w:rsid w:val="003B46B4"/>
    <w:rsid w:val="003C0711"/>
    <w:rsid w:val="003C7C75"/>
    <w:rsid w:val="003E229A"/>
    <w:rsid w:val="003F5669"/>
    <w:rsid w:val="003F6615"/>
    <w:rsid w:val="00420A51"/>
    <w:rsid w:val="00424782"/>
    <w:rsid w:val="00442A4F"/>
    <w:rsid w:val="00442F9A"/>
    <w:rsid w:val="00453665"/>
    <w:rsid w:val="00454BAB"/>
    <w:rsid w:val="00455160"/>
    <w:rsid w:val="004711BD"/>
    <w:rsid w:val="004836BE"/>
    <w:rsid w:val="00486FAF"/>
    <w:rsid w:val="0049366C"/>
    <w:rsid w:val="00494E44"/>
    <w:rsid w:val="004C5D0D"/>
    <w:rsid w:val="005004EA"/>
    <w:rsid w:val="00520631"/>
    <w:rsid w:val="0052405B"/>
    <w:rsid w:val="00527A3C"/>
    <w:rsid w:val="00532D2F"/>
    <w:rsid w:val="00555A2B"/>
    <w:rsid w:val="00561EBE"/>
    <w:rsid w:val="005656BE"/>
    <w:rsid w:val="00584FE7"/>
    <w:rsid w:val="00597939"/>
    <w:rsid w:val="005D3EB1"/>
    <w:rsid w:val="005E4B60"/>
    <w:rsid w:val="005F51E7"/>
    <w:rsid w:val="00635E9A"/>
    <w:rsid w:val="006902CA"/>
    <w:rsid w:val="006A5AF4"/>
    <w:rsid w:val="006C2D12"/>
    <w:rsid w:val="006D69BC"/>
    <w:rsid w:val="006E14CE"/>
    <w:rsid w:val="006E67C3"/>
    <w:rsid w:val="006E7500"/>
    <w:rsid w:val="006F0135"/>
    <w:rsid w:val="006F0AAF"/>
    <w:rsid w:val="006F6468"/>
    <w:rsid w:val="007023C2"/>
    <w:rsid w:val="007243A7"/>
    <w:rsid w:val="00734D2E"/>
    <w:rsid w:val="0075146C"/>
    <w:rsid w:val="007755E1"/>
    <w:rsid w:val="00785678"/>
    <w:rsid w:val="00794F10"/>
    <w:rsid w:val="007A33DB"/>
    <w:rsid w:val="007A78E0"/>
    <w:rsid w:val="007B6494"/>
    <w:rsid w:val="007D0B2E"/>
    <w:rsid w:val="007E4084"/>
    <w:rsid w:val="007F20A4"/>
    <w:rsid w:val="007F2CE1"/>
    <w:rsid w:val="007F7A5D"/>
    <w:rsid w:val="007F7B14"/>
    <w:rsid w:val="00804FC2"/>
    <w:rsid w:val="00812E1F"/>
    <w:rsid w:val="00816D9B"/>
    <w:rsid w:val="00826F65"/>
    <w:rsid w:val="00845DBC"/>
    <w:rsid w:val="00851D18"/>
    <w:rsid w:val="00861350"/>
    <w:rsid w:val="00866FDC"/>
    <w:rsid w:val="00870BDF"/>
    <w:rsid w:val="008739B1"/>
    <w:rsid w:val="00882C0D"/>
    <w:rsid w:val="0089394B"/>
    <w:rsid w:val="008A0F14"/>
    <w:rsid w:val="008C2D63"/>
    <w:rsid w:val="008C5B7C"/>
    <w:rsid w:val="00901295"/>
    <w:rsid w:val="00910C72"/>
    <w:rsid w:val="00921774"/>
    <w:rsid w:val="00925310"/>
    <w:rsid w:val="00935BE2"/>
    <w:rsid w:val="009411EF"/>
    <w:rsid w:val="00950E50"/>
    <w:rsid w:val="00964CBE"/>
    <w:rsid w:val="00965197"/>
    <w:rsid w:val="009A0678"/>
    <w:rsid w:val="009A41D0"/>
    <w:rsid w:val="009C11BD"/>
    <w:rsid w:val="009F6F23"/>
    <w:rsid w:val="00A03BF5"/>
    <w:rsid w:val="00A13E2F"/>
    <w:rsid w:val="00A26690"/>
    <w:rsid w:val="00A330FF"/>
    <w:rsid w:val="00A50791"/>
    <w:rsid w:val="00A630B8"/>
    <w:rsid w:val="00A64DFF"/>
    <w:rsid w:val="00A74C1A"/>
    <w:rsid w:val="00A77357"/>
    <w:rsid w:val="00A861E9"/>
    <w:rsid w:val="00A92031"/>
    <w:rsid w:val="00A9651E"/>
    <w:rsid w:val="00AA3B0B"/>
    <w:rsid w:val="00AB299E"/>
    <w:rsid w:val="00AC3D08"/>
    <w:rsid w:val="00AC6F8C"/>
    <w:rsid w:val="00AE0CD3"/>
    <w:rsid w:val="00AE1710"/>
    <w:rsid w:val="00AE3462"/>
    <w:rsid w:val="00B00290"/>
    <w:rsid w:val="00B20F5D"/>
    <w:rsid w:val="00B21BD1"/>
    <w:rsid w:val="00B34CAA"/>
    <w:rsid w:val="00B36981"/>
    <w:rsid w:val="00B50AB4"/>
    <w:rsid w:val="00B53025"/>
    <w:rsid w:val="00B55674"/>
    <w:rsid w:val="00B60119"/>
    <w:rsid w:val="00B61E32"/>
    <w:rsid w:val="00B6309D"/>
    <w:rsid w:val="00B715EE"/>
    <w:rsid w:val="00B727BF"/>
    <w:rsid w:val="00B936C4"/>
    <w:rsid w:val="00BA619B"/>
    <w:rsid w:val="00BB2146"/>
    <w:rsid w:val="00BC0DD1"/>
    <w:rsid w:val="00BD31F6"/>
    <w:rsid w:val="00BD38CA"/>
    <w:rsid w:val="00BD5E7D"/>
    <w:rsid w:val="00BE1E5F"/>
    <w:rsid w:val="00BE55EB"/>
    <w:rsid w:val="00BE63D8"/>
    <w:rsid w:val="00BF6B64"/>
    <w:rsid w:val="00C353F6"/>
    <w:rsid w:val="00C360AF"/>
    <w:rsid w:val="00C3787C"/>
    <w:rsid w:val="00C51429"/>
    <w:rsid w:val="00C515EE"/>
    <w:rsid w:val="00C5583E"/>
    <w:rsid w:val="00C57085"/>
    <w:rsid w:val="00C93FA7"/>
    <w:rsid w:val="00C94EE3"/>
    <w:rsid w:val="00CA55EB"/>
    <w:rsid w:val="00CA6291"/>
    <w:rsid w:val="00CC0CD8"/>
    <w:rsid w:val="00CD3644"/>
    <w:rsid w:val="00CD421D"/>
    <w:rsid w:val="00CE412F"/>
    <w:rsid w:val="00D036DA"/>
    <w:rsid w:val="00D03A7F"/>
    <w:rsid w:val="00D0426C"/>
    <w:rsid w:val="00D4622C"/>
    <w:rsid w:val="00D62276"/>
    <w:rsid w:val="00D65BE0"/>
    <w:rsid w:val="00D936F5"/>
    <w:rsid w:val="00D949BB"/>
    <w:rsid w:val="00DB5F3E"/>
    <w:rsid w:val="00DC35CE"/>
    <w:rsid w:val="00DC6A31"/>
    <w:rsid w:val="00DD1742"/>
    <w:rsid w:val="00DE1A71"/>
    <w:rsid w:val="00DE3124"/>
    <w:rsid w:val="00E24338"/>
    <w:rsid w:val="00E34F29"/>
    <w:rsid w:val="00E5083D"/>
    <w:rsid w:val="00E6043F"/>
    <w:rsid w:val="00E631C9"/>
    <w:rsid w:val="00E6345F"/>
    <w:rsid w:val="00E651D9"/>
    <w:rsid w:val="00EA11E4"/>
    <w:rsid w:val="00EA45F5"/>
    <w:rsid w:val="00EA7A07"/>
    <w:rsid w:val="00EF1B81"/>
    <w:rsid w:val="00F004E9"/>
    <w:rsid w:val="00F05740"/>
    <w:rsid w:val="00F0731E"/>
    <w:rsid w:val="00F3745D"/>
    <w:rsid w:val="00F5127B"/>
    <w:rsid w:val="00F51E13"/>
    <w:rsid w:val="00F8354F"/>
    <w:rsid w:val="00F915E3"/>
    <w:rsid w:val="00F941D1"/>
    <w:rsid w:val="00F9598A"/>
    <w:rsid w:val="00FA082A"/>
    <w:rsid w:val="00FA1ECB"/>
    <w:rsid w:val="00FA5911"/>
    <w:rsid w:val="00FB0946"/>
    <w:rsid w:val="00FC2D04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60560D"/>
  <w15:docId w15:val="{3BD6C059-36CC-4229-AF9A-F594DB092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7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3" w:unhideWhenUsed="1" w:qFormat="1"/>
    <w:lsdException w:name="Emphasis" w:semiHidden="1" w:uiPriority="13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3" w:unhideWhenUsed="1" w:qFormat="1"/>
    <w:lsdException w:name="Quote" w:semiHidden="1" w:uiPriority="13" w:unhideWhenUsed="1" w:qFormat="1"/>
    <w:lsdException w:name="Intense Quote" w:semiHidden="1" w:uiPriority="13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3" w:unhideWhenUsed="1" w:qFormat="1"/>
    <w:lsdException w:name="Intense Emphasis" w:semiHidden="1" w:uiPriority="13" w:unhideWhenUsed="1" w:qFormat="1"/>
    <w:lsdException w:name="Subtle Reference" w:semiHidden="1" w:uiPriority="13" w:unhideWhenUsed="1" w:qFormat="1"/>
    <w:lsdException w:name="Intense Reference" w:semiHidden="1" w:uiPriority="13" w:unhideWhenUsed="1" w:qFormat="1"/>
    <w:lsdException w:name="Book Title" w:semiHidden="1" w:uiPriority="1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AB4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PlainTable4">
    <w:name w:val="Plain Table 4"/>
    <w:basedOn w:val="TableNormal"/>
    <w:uiPriority w:val="99"/>
    <w:rsid w:val="00EA11E4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B4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B4"/>
  </w:style>
  <w:style w:type="paragraph" w:styleId="ListParagraph">
    <w:name w:val="List Paragraph"/>
    <w:basedOn w:val="Normal"/>
    <w:uiPriority w:val="13"/>
    <w:unhideWhenUsed/>
    <w:qFormat/>
    <w:rsid w:val="00E34F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en\AppData\Roaming\Microsoft\Templates\Horizontal%20calendar%20(Su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EE4147591A440BB74A5FBFFDE5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82A1D7-7239-4F35-9F93-7E7B8FD0F13E}"/>
      </w:docPartPr>
      <w:docPartBody>
        <w:p w:rsidR="00B676AF" w:rsidRDefault="00AA7C6E">
          <w:pPr>
            <w:pStyle w:val="B9EE4147591A440BB74A5FBFFDE55195"/>
          </w:pPr>
          <w:r>
            <w:t>Sunday</w:t>
          </w:r>
        </w:p>
      </w:docPartBody>
    </w:docPart>
    <w:docPart>
      <w:docPartPr>
        <w:name w:val="2E2FD8C1172343E39CDF680E31670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819EB-75E9-4451-84C4-FEB097695E98}"/>
      </w:docPartPr>
      <w:docPartBody>
        <w:p w:rsidR="00B676AF" w:rsidRDefault="00AA7C6E">
          <w:pPr>
            <w:pStyle w:val="2E2FD8C1172343E39CDF680E31670085"/>
          </w:pPr>
          <w:r>
            <w:t>Monday</w:t>
          </w:r>
        </w:p>
      </w:docPartBody>
    </w:docPart>
    <w:docPart>
      <w:docPartPr>
        <w:name w:val="F73A373938C4468886CE62FD6D72D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724D0-75FD-4F04-B222-A3AA8BF641CF}"/>
      </w:docPartPr>
      <w:docPartBody>
        <w:p w:rsidR="00B676AF" w:rsidRDefault="00AA7C6E">
          <w:pPr>
            <w:pStyle w:val="F73A373938C4468886CE62FD6D72DF86"/>
          </w:pPr>
          <w:r>
            <w:t>Tuesday</w:t>
          </w:r>
        </w:p>
      </w:docPartBody>
    </w:docPart>
    <w:docPart>
      <w:docPartPr>
        <w:name w:val="9935D055048642EA8DCFB3DB7F0D8A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268BB-55DD-41EB-BEAA-E906F86FE9F4}"/>
      </w:docPartPr>
      <w:docPartBody>
        <w:p w:rsidR="00B676AF" w:rsidRDefault="00AA7C6E">
          <w:pPr>
            <w:pStyle w:val="9935D055048642EA8DCFB3DB7F0D8A9E"/>
          </w:pPr>
          <w:r>
            <w:t>Wednesday</w:t>
          </w:r>
        </w:p>
      </w:docPartBody>
    </w:docPart>
    <w:docPart>
      <w:docPartPr>
        <w:name w:val="9699C8AE93004560B1B196C4BA8B7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2E160-8EDE-4FE0-BCEA-946484875E9D}"/>
      </w:docPartPr>
      <w:docPartBody>
        <w:p w:rsidR="00B676AF" w:rsidRDefault="00AA7C6E">
          <w:pPr>
            <w:pStyle w:val="9699C8AE93004560B1B196C4BA8B7B96"/>
          </w:pPr>
          <w:r>
            <w:t>Thursday</w:t>
          </w:r>
        </w:p>
      </w:docPartBody>
    </w:docPart>
    <w:docPart>
      <w:docPartPr>
        <w:name w:val="79994E603ECA4701889776634EB2D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1B3E7-B745-4A5D-9DBA-1EF12399D9F8}"/>
      </w:docPartPr>
      <w:docPartBody>
        <w:p w:rsidR="00B676AF" w:rsidRDefault="00AA7C6E">
          <w:pPr>
            <w:pStyle w:val="79994E603ECA4701889776634EB2DF5F"/>
          </w:pPr>
          <w:r>
            <w:t>Friday</w:t>
          </w:r>
        </w:p>
      </w:docPartBody>
    </w:docPart>
    <w:docPart>
      <w:docPartPr>
        <w:name w:val="8AFFED2D2288469EA539578720082A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CA13D-9B42-40FD-8229-50CB80E35B1A}"/>
      </w:docPartPr>
      <w:docPartBody>
        <w:p w:rsidR="00B676AF" w:rsidRDefault="00AA7C6E">
          <w:pPr>
            <w:pStyle w:val="8AFFED2D2288469EA539578720082A28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38"/>
    <w:rsid w:val="00014904"/>
    <w:rsid w:val="00026909"/>
    <w:rsid w:val="00076BDF"/>
    <w:rsid w:val="00183A2B"/>
    <w:rsid w:val="001A16D4"/>
    <w:rsid w:val="00210A27"/>
    <w:rsid w:val="00227F91"/>
    <w:rsid w:val="00240CD8"/>
    <w:rsid w:val="002D0EF0"/>
    <w:rsid w:val="002F74EA"/>
    <w:rsid w:val="00347F3E"/>
    <w:rsid w:val="00376CFE"/>
    <w:rsid w:val="00383511"/>
    <w:rsid w:val="003C4998"/>
    <w:rsid w:val="00404140"/>
    <w:rsid w:val="00404F43"/>
    <w:rsid w:val="0042404D"/>
    <w:rsid w:val="00424782"/>
    <w:rsid w:val="00434F52"/>
    <w:rsid w:val="00462428"/>
    <w:rsid w:val="004A4B59"/>
    <w:rsid w:val="004C5D0D"/>
    <w:rsid w:val="004E526B"/>
    <w:rsid w:val="0056387B"/>
    <w:rsid w:val="005A62E7"/>
    <w:rsid w:val="005C68A6"/>
    <w:rsid w:val="005E4B60"/>
    <w:rsid w:val="00634B22"/>
    <w:rsid w:val="0073667C"/>
    <w:rsid w:val="00771702"/>
    <w:rsid w:val="007B3C40"/>
    <w:rsid w:val="007F2CE1"/>
    <w:rsid w:val="00841002"/>
    <w:rsid w:val="00845DBC"/>
    <w:rsid w:val="00861350"/>
    <w:rsid w:val="008C5B7C"/>
    <w:rsid w:val="008F13C3"/>
    <w:rsid w:val="008F2E16"/>
    <w:rsid w:val="00921774"/>
    <w:rsid w:val="00926C79"/>
    <w:rsid w:val="00985545"/>
    <w:rsid w:val="009B1BB1"/>
    <w:rsid w:val="009E194F"/>
    <w:rsid w:val="00A9651E"/>
    <w:rsid w:val="00AA7C6E"/>
    <w:rsid w:val="00B12783"/>
    <w:rsid w:val="00B34CAA"/>
    <w:rsid w:val="00B60119"/>
    <w:rsid w:val="00B676AF"/>
    <w:rsid w:val="00BB4938"/>
    <w:rsid w:val="00BD38CA"/>
    <w:rsid w:val="00C031DF"/>
    <w:rsid w:val="00C515EE"/>
    <w:rsid w:val="00C86A27"/>
    <w:rsid w:val="00D0426C"/>
    <w:rsid w:val="00E36CD9"/>
    <w:rsid w:val="00E5083D"/>
    <w:rsid w:val="00E631C9"/>
    <w:rsid w:val="00E71069"/>
    <w:rsid w:val="00EA7A07"/>
    <w:rsid w:val="00EE22EE"/>
    <w:rsid w:val="00F004E9"/>
    <w:rsid w:val="00F71109"/>
    <w:rsid w:val="00FA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EE4147591A440BB74A5FBFFDE55195">
    <w:name w:val="B9EE4147591A440BB74A5FBFFDE55195"/>
  </w:style>
  <w:style w:type="paragraph" w:customStyle="1" w:styleId="2E2FD8C1172343E39CDF680E31670085">
    <w:name w:val="2E2FD8C1172343E39CDF680E31670085"/>
  </w:style>
  <w:style w:type="paragraph" w:customStyle="1" w:styleId="F73A373938C4468886CE62FD6D72DF86">
    <w:name w:val="F73A373938C4468886CE62FD6D72DF86"/>
  </w:style>
  <w:style w:type="paragraph" w:customStyle="1" w:styleId="9935D055048642EA8DCFB3DB7F0D8A9E">
    <w:name w:val="9935D055048642EA8DCFB3DB7F0D8A9E"/>
  </w:style>
  <w:style w:type="paragraph" w:customStyle="1" w:styleId="9699C8AE93004560B1B196C4BA8B7B96">
    <w:name w:val="9699C8AE93004560B1B196C4BA8B7B96"/>
  </w:style>
  <w:style w:type="paragraph" w:customStyle="1" w:styleId="79994E603ECA4701889776634EB2DF5F">
    <w:name w:val="79994E603ECA4701889776634EB2DF5F"/>
  </w:style>
  <w:style w:type="paragraph" w:customStyle="1" w:styleId="8AFFED2D2288469EA539578720082A28">
    <w:name w:val="8AFFED2D2288469EA539578720082A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82815-1C73-46E8-8EAE-5E5A0D33A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D1BCF-F497-4766-B325-263CF637D5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41BA4C2F-234B-4111-BDA4-7D308DEB5E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617B6A-FCF3-4556-BCD3-8DD394E22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(Sunday start)</Template>
  <TotalTime>1967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Greenidge</dc:creator>
  <cp:keywords/>
  <dc:description/>
  <cp:lastModifiedBy>David Greenidge</cp:lastModifiedBy>
  <cp:revision>9</cp:revision>
  <dcterms:created xsi:type="dcterms:W3CDTF">2025-05-14T14:19:00Z</dcterms:created>
  <dcterms:modified xsi:type="dcterms:W3CDTF">2025-05-29T18:54:00Z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