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F8354F" w14:paraId="79788253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1429C221" w14:textId="7489CC2E" w:rsidR="00F8354F" w:rsidRDefault="00DB5F3E">
            <w:pPr>
              <w:pStyle w:val="Month"/>
              <w:spacing w:after="40"/>
            </w:pPr>
            <w:r w:rsidRPr="002346C8">
              <w:rPr>
                <w:color w:val="595959" w:themeColor="text1" w:themeTint="A6"/>
              </w:rPr>
              <w:t xml:space="preserve">CPT Monthly </w:t>
            </w:r>
            <w:r w:rsidR="00A60C9F">
              <w:t>June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21093665" w14:textId="73131458" w:rsidR="00F8354F" w:rsidRDefault="00530C41">
            <w:pPr>
              <w:pStyle w:val="Year"/>
              <w:spacing w:after="40"/>
            </w:pPr>
            <w:r>
              <w:t>202</w:t>
            </w:r>
            <w:r w:rsidR="000842BB">
              <w:t>6</w:t>
            </w:r>
          </w:p>
        </w:tc>
      </w:tr>
      <w:tr w:rsidR="00F8354F" w14:paraId="03142EA3" w14:textId="77777777" w:rsidTr="00EA11E4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1F2CAEDA" w14:textId="77777777" w:rsidR="00F8354F" w:rsidRDefault="00F8354F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103CAF0D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107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101"/>
        <w:gridCol w:w="2102"/>
        <w:gridCol w:w="2099"/>
        <w:gridCol w:w="2099"/>
        <w:gridCol w:w="2099"/>
        <w:gridCol w:w="2099"/>
        <w:gridCol w:w="2099"/>
      </w:tblGrid>
      <w:tr w:rsidR="00083AC4" w14:paraId="6538706E" w14:textId="77777777" w:rsidTr="00083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3"/>
        </w:trPr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384DDD6F" w14:textId="77777777" w:rsidR="00F8354F" w:rsidRDefault="00000000">
            <w:pPr>
              <w:pStyle w:val="Days"/>
            </w:pPr>
            <w:sdt>
              <w:sdtPr>
                <w:id w:val="-1778867687"/>
                <w:placeholder>
                  <w:docPart w:val="B9EE4147591A440BB74A5FBFFDE55195"/>
                </w:placeholder>
                <w:temporary/>
                <w:showingPlcHdr/>
                <w15:appearance w15:val="hidden"/>
              </w:sdtPr>
              <w:sdtContent>
                <w:r w:rsidR="00804FC2">
                  <w:t>Sunday</w:t>
                </w:r>
              </w:sdtContent>
            </w:sdt>
          </w:p>
        </w:tc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E34CA57" w14:textId="77777777" w:rsidR="00F8354F" w:rsidRDefault="00000000">
            <w:pPr>
              <w:pStyle w:val="Days"/>
            </w:pPr>
            <w:sdt>
              <w:sdtPr>
                <w:id w:val="-1020851123"/>
                <w:placeholder>
                  <w:docPart w:val="2E2FD8C1172343E39CDF680E31670085"/>
                </w:placeholder>
                <w:temporary/>
                <w:showingPlcHdr/>
                <w15:appearance w15:val="hidden"/>
              </w:sdtPr>
              <w:sdtContent>
                <w:r w:rsidR="00804FC2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A431C02" w14:textId="77777777" w:rsidR="00F8354F" w:rsidRDefault="00000000">
            <w:pPr>
              <w:pStyle w:val="Days"/>
            </w:pPr>
            <w:sdt>
              <w:sdtPr>
                <w:id w:val="1121034790"/>
                <w:placeholder>
                  <w:docPart w:val="F73A373938C4468886CE62FD6D72DF86"/>
                </w:placeholder>
                <w:temporary/>
                <w:showingPlcHdr/>
                <w15:appearance w15:val="hidden"/>
              </w:sdtPr>
              <w:sdtContent>
                <w:r w:rsidR="00804FC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965F9B" w14:textId="77777777" w:rsidR="00F8354F" w:rsidRDefault="00000000">
            <w:pPr>
              <w:pStyle w:val="Days"/>
            </w:pPr>
            <w:sdt>
              <w:sdtPr>
                <w:id w:val="-328132386"/>
                <w:placeholder>
                  <w:docPart w:val="9935D055048642EA8DCFB3DB7F0D8A9E"/>
                </w:placeholder>
                <w:temporary/>
                <w:showingPlcHdr/>
                <w15:appearance w15:val="hidden"/>
              </w:sdtPr>
              <w:sdtContent>
                <w:r w:rsidR="00804FC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2DE7FD8" w14:textId="77777777" w:rsidR="00F8354F" w:rsidRDefault="00000000">
            <w:pPr>
              <w:pStyle w:val="Days"/>
            </w:pPr>
            <w:sdt>
              <w:sdtPr>
                <w:id w:val="1241452743"/>
                <w:placeholder>
                  <w:docPart w:val="9699C8AE93004560B1B196C4BA8B7B96"/>
                </w:placeholder>
                <w:temporary/>
                <w:showingPlcHdr/>
                <w15:appearance w15:val="hidden"/>
              </w:sdtPr>
              <w:sdtContent>
                <w:r w:rsidR="00804FC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CDB66B2" w14:textId="77777777" w:rsidR="00F8354F" w:rsidRDefault="00000000">
            <w:pPr>
              <w:pStyle w:val="Days"/>
            </w:pPr>
            <w:sdt>
              <w:sdtPr>
                <w:id w:val="-65336403"/>
                <w:placeholder>
                  <w:docPart w:val="79994E603ECA4701889776634EB2DF5F"/>
                </w:placeholder>
                <w:temporary/>
                <w:showingPlcHdr/>
                <w15:appearance w15:val="hidden"/>
              </w:sdtPr>
              <w:sdtContent>
                <w:r w:rsidR="00804FC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37FFA3B7" w14:textId="77777777" w:rsidR="00F8354F" w:rsidRDefault="00000000">
            <w:pPr>
              <w:pStyle w:val="Days"/>
            </w:pPr>
            <w:sdt>
              <w:sdtPr>
                <w:id w:val="825547652"/>
                <w:placeholder>
                  <w:docPart w:val="8AFFED2D2288469EA539578720082A28"/>
                </w:placeholder>
                <w:temporary/>
                <w:showingPlcHdr/>
                <w15:appearance w15:val="hidden"/>
              </w:sdtPr>
              <w:sdtContent>
                <w:r w:rsidR="00804FC2">
                  <w:t>Saturday</w:t>
                </w:r>
              </w:sdtContent>
            </w:sdt>
          </w:p>
        </w:tc>
      </w:tr>
      <w:tr w:rsidR="00083AC4" w14:paraId="61665FC4" w14:textId="77777777" w:rsidTr="00083AC4">
        <w:trPr>
          <w:trHeight w:val="564"/>
        </w:trPr>
        <w:tc>
          <w:tcPr>
            <w:tcW w:w="715" w:type="pct"/>
            <w:tcBorders>
              <w:bottom w:val="nil"/>
            </w:tcBorders>
          </w:tcPr>
          <w:p w14:paraId="413E1AB5" w14:textId="70F6880F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60C9F">
              <w:instrText>Monday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06935711" w14:textId="33777295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60C9F">
              <w:instrText>Monday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A60C9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0842B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 w:rsidR="00A60C9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D7FDB53" w14:textId="29E5AA9D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60C9F">
              <w:instrText>Monday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A60C9F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A60C9F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60C9F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A60C9F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D0DE92E" w14:textId="1853565C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60C9F">
              <w:instrText>Monday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A60C9F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A60C9F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60C9F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A60C9F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9B73E02" w14:textId="2D23594E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60C9F">
              <w:instrText>Monday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A60C9F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A60C9F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60C9F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A60C9F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5D2CAB0" w14:textId="458EF645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60C9F">
              <w:instrText>Monday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A60C9F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A60C9F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60C9F"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 w:rsidR="00A60C9F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2B6945B" w14:textId="7C799CE4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60C9F">
              <w:instrText>Monday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A60C9F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A60C9F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60C9F"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 w:rsidR="00A60C9F">
              <w:rPr>
                <w:noProof/>
              </w:rPr>
              <w:t>6</w:t>
            </w:r>
            <w:r>
              <w:fldChar w:fldCharType="end"/>
            </w:r>
          </w:p>
        </w:tc>
      </w:tr>
      <w:tr w:rsidR="00083AC4" w14:paraId="60A326B3" w14:textId="77777777" w:rsidTr="00083AC4">
        <w:trPr>
          <w:trHeight w:hRule="exact" w:val="1107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2F74D405" w14:textId="77777777" w:rsidR="00F8354F" w:rsidRDefault="00F8354F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2FF69A49" w14:textId="56FD3D35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289AD86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E3B05B5" w14:textId="77777777" w:rsidR="00133E7D" w:rsidRPr="00133E7D" w:rsidRDefault="00133E7D" w:rsidP="00133E7D">
            <w:pPr>
              <w:rPr>
                <w:color w:val="auto"/>
              </w:rPr>
            </w:pPr>
            <w:r w:rsidRPr="00133E7D">
              <w:rPr>
                <w:color w:val="auto"/>
              </w:rPr>
              <w:t xml:space="preserve">10am – Practical Living on </w:t>
            </w:r>
            <w:proofErr w:type="spellStart"/>
            <w:r w:rsidRPr="00133E7D">
              <w:rPr>
                <w:color w:val="auto"/>
              </w:rPr>
              <w:t>Youtube</w:t>
            </w:r>
            <w:proofErr w:type="spellEnd"/>
          </w:p>
          <w:p w14:paraId="16D2C0B4" w14:textId="1956C7D3" w:rsidR="00F8354F" w:rsidRDefault="00133E7D" w:rsidP="00133E7D">
            <w:r w:rsidRPr="00133E7D">
              <w:rPr>
                <w:color w:val="auto"/>
              </w:rPr>
              <w:t>7pm – Life Lessons in person and on Zoom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E3776C2" w14:textId="2170D88F" w:rsidR="00F8354F" w:rsidRDefault="00133E7D">
            <w:r w:rsidRPr="008C493A">
              <w:rPr>
                <w:color w:val="auto"/>
              </w:rPr>
              <w:t xml:space="preserve">7:00pm – </w:t>
            </w:r>
            <w:r>
              <w:rPr>
                <w:color w:val="auto"/>
              </w:rPr>
              <w:t>Young Adults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0D3C140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6A986BE" w14:textId="38D9F17F" w:rsidR="00F8354F" w:rsidRDefault="00F8354F"/>
        </w:tc>
      </w:tr>
      <w:tr w:rsidR="00083AC4" w14:paraId="5B720705" w14:textId="77777777" w:rsidTr="00083AC4">
        <w:trPr>
          <w:trHeight w:val="586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6E108EA5" w14:textId="62C16515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A60C9F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0C3D462F" w14:textId="001CF023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A60C9F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5BA1E77" w14:textId="1B8AC4B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A60C9F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02F8735" w14:textId="3BDE717D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A60C9F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A62DD22" w14:textId="2CD5E48C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A60C9F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DCA5C4E" w14:textId="34B4F222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A60C9F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7441F50" w14:textId="1E613695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A60C9F">
              <w:rPr>
                <w:noProof/>
              </w:rPr>
              <w:t>13</w:t>
            </w:r>
            <w:r>
              <w:fldChar w:fldCharType="end"/>
            </w:r>
          </w:p>
        </w:tc>
      </w:tr>
      <w:tr w:rsidR="00083AC4" w14:paraId="38F739F2" w14:textId="77777777" w:rsidTr="00083AC4">
        <w:trPr>
          <w:trHeight w:hRule="exact" w:val="1107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17CF94D" w14:textId="27D9969D" w:rsidR="00133E7D" w:rsidRDefault="00133E7D" w:rsidP="00133E7D">
            <w:pPr>
              <w:rPr>
                <w:color w:val="auto"/>
              </w:rPr>
            </w:pPr>
            <w:r>
              <w:rPr>
                <w:color w:val="auto"/>
              </w:rPr>
              <w:t xml:space="preserve">10:30am – Pastor </w:t>
            </w:r>
            <w:r>
              <w:rPr>
                <w:color w:val="auto"/>
              </w:rPr>
              <w:t>Lindsay</w:t>
            </w:r>
            <w:r>
              <w:rPr>
                <w:color w:val="auto"/>
              </w:rPr>
              <w:t xml:space="preserve"> Preaching</w:t>
            </w:r>
          </w:p>
          <w:p w14:paraId="4084252E" w14:textId="538CBADE" w:rsidR="001035A9" w:rsidRDefault="001035A9" w:rsidP="001035A9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89331CD" w14:textId="58E9CB63" w:rsidR="001035A9" w:rsidRDefault="001035A9" w:rsidP="001035A9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1EA4204" w14:textId="48FF67C4" w:rsidR="001035A9" w:rsidRDefault="001035A9" w:rsidP="001035A9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49C05ED" w14:textId="77777777" w:rsidR="00133E7D" w:rsidRPr="00133E7D" w:rsidRDefault="00133E7D" w:rsidP="00133E7D">
            <w:pPr>
              <w:rPr>
                <w:color w:val="auto"/>
              </w:rPr>
            </w:pPr>
            <w:r w:rsidRPr="00133E7D">
              <w:rPr>
                <w:color w:val="auto"/>
              </w:rPr>
              <w:t xml:space="preserve">10am – Practical Living on </w:t>
            </w:r>
            <w:proofErr w:type="spellStart"/>
            <w:r w:rsidRPr="00133E7D">
              <w:rPr>
                <w:color w:val="auto"/>
              </w:rPr>
              <w:t>Youtube</w:t>
            </w:r>
            <w:proofErr w:type="spellEnd"/>
          </w:p>
          <w:p w14:paraId="02F3644E" w14:textId="709C0EDD" w:rsidR="001035A9" w:rsidRPr="004B3607" w:rsidRDefault="00133E7D" w:rsidP="00133E7D">
            <w:pPr>
              <w:rPr>
                <w:sz w:val="12"/>
                <w:szCs w:val="12"/>
              </w:rPr>
            </w:pPr>
            <w:r w:rsidRPr="00133E7D">
              <w:rPr>
                <w:color w:val="auto"/>
              </w:rPr>
              <w:t>7pm – Life Lessons in person and on Zoom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E5BB770" w14:textId="5AD796AF" w:rsidR="001035A9" w:rsidRDefault="00133E7D" w:rsidP="001035A9">
            <w:r w:rsidRPr="008C493A">
              <w:rPr>
                <w:color w:val="auto"/>
              </w:rPr>
              <w:t xml:space="preserve">7:00pm – </w:t>
            </w:r>
            <w:r>
              <w:rPr>
                <w:color w:val="auto"/>
              </w:rPr>
              <w:t>Young Adults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F9918E2" w14:textId="5715FCD9" w:rsidR="001035A9" w:rsidRDefault="001035A9" w:rsidP="001035A9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F5C74BD" w14:textId="31B7D6BB" w:rsidR="001035A9" w:rsidRDefault="001035A9" w:rsidP="001035A9"/>
        </w:tc>
      </w:tr>
      <w:tr w:rsidR="00083AC4" w14:paraId="44C633C7" w14:textId="77777777" w:rsidTr="00083AC4">
        <w:trPr>
          <w:trHeight w:val="586"/>
        </w:trPr>
        <w:tc>
          <w:tcPr>
            <w:tcW w:w="715" w:type="pct"/>
            <w:tcBorders>
              <w:bottom w:val="nil"/>
            </w:tcBorders>
          </w:tcPr>
          <w:p w14:paraId="7F76D718" w14:textId="15E79CA7" w:rsidR="001035A9" w:rsidRDefault="001035A9" w:rsidP="001035A9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A60C9F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0D26C04A" w14:textId="272BE252" w:rsidR="001035A9" w:rsidRDefault="001035A9" w:rsidP="001035A9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A60C9F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2AB8112" w14:textId="71FB2FD9" w:rsidR="001035A9" w:rsidRDefault="001035A9" w:rsidP="001035A9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A60C9F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8834D22" w14:textId="3E431761" w:rsidR="001035A9" w:rsidRDefault="001035A9" w:rsidP="001035A9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A60C9F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032D0AA" w14:textId="157FD7EB" w:rsidR="001035A9" w:rsidRDefault="001035A9" w:rsidP="001035A9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A60C9F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87BF641" w14:textId="469CAE49" w:rsidR="001035A9" w:rsidRDefault="001035A9" w:rsidP="001035A9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A60C9F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6A2F60D" w14:textId="6A71F860" w:rsidR="001035A9" w:rsidRDefault="001035A9" w:rsidP="001035A9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A60C9F">
              <w:rPr>
                <w:noProof/>
              </w:rPr>
              <w:t>20</w:t>
            </w:r>
            <w:r>
              <w:fldChar w:fldCharType="end"/>
            </w:r>
          </w:p>
        </w:tc>
      </w:tr>
      <w:tr w:rsidR="00083AC4" w14:paraId="4629B867" w14:textId="77777777" w:rsidTr="00083AC4">
        <w:trPr>
          <w:trHeight w:hRule="exact" w:val="1107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7E7E3F44" w14:textId="2EC18956" w:rsidR="00133E7D" w:rsidRDefault="00133E7D" w:rsidP="00133E7D">
            <w:pPr>
              <w:rPr>
                <w:color w:val="auto"/>
              </w:rPr>
            </w:pPr>
            <w:r>
              <w:rPr>
                <w:color w:val="auto"/>
              </w:rPr>
              <w:t xml:space="preserve">10:30am – Pastor </w:t>
            </w:r>
            <w:r>
              <w:rPr>
                <w:color w:val="auto"/>
              </w:rPr>
              <w:t xml:space="preserve">Lindsay </w:t>
            </w:r>
            <w:r>
              <w:rPr>
                <w:color w:val="auto"/>
              </w:rPr>
              <w:t>Preaching</w:t>
            </w:r>
          </w:p>
          <w:p w14:paraId="02BD3815" w14:textId="17AACED6" w:rsidR="004B3607" w:rsidRDefault="004B3607" w:rsidP="004B3607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01D287D" w14:textId="0ECDB54C" w:rsidR="004B3607" w:rsidRDefault="004B3607" w:rsidP="004B3607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6BBF9A3" w14:textId="4946C0EA" w:rsidR="00133E7D" w:rsidRPr="00133E7D" w:rsidRDefault="00133E7D" w:rsidP="00133E7D">
            <w:pPr>
              <w:rPr>
                <w:color w:val="auto"/>
              </w:rPr>
            </w:pPr>
            <w:r w:rsidRPr="00133E7D">
              <w:rPr>
                <w:color w:val="auto"/>
              </w:rPr>
              <w:t xml:space="preserve">10am – Seniors Social Club </w:t>
            </w:r>
          </w:p>
          <w:p w14:paraId="69A7195A" w14:textId="6464B635" w:rsidR="004B3607" w:rsidRDefault="00133E7D" w:rsidP="00133E7D">
            <w:r w:rsidRPr="00133E7D">
              <w:rPr>
                <w:color w:val="auto"/>
              </w:rPr>
              <w:t>7:00pm – CPT Executive Meeting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219EBB6" w14:textId="77777777" w:rsidR="00133E7D" w:rsidRPr="00133E7D" w:rsidRDefault="00133E7D" w:rsidP="00133E7D">
            <w:pPr>
              <w:rPr>
                <w:color w:val="auto"/>
              </w:rPr>
            </w:pPr>
            <w:r w:rsidRPr="00133E7D">
              <w:rPr>
                <w:color w:val="auto"/>
              </w:rPr>
              <w:t xml:space="preserve">10am – Practical Living on </w:t>
            </w:r>
            <w:proofErr w:type="spellStart"/>
            <w:r w:rsidRPr="00133E7D">
              <w:rPr>
                <w:color w:val="auto"/>
              </w:rPr>
              <w:t>Youtube</w:t>
            </w:r>
            <w:proofErr w:type="spellEnd"/>
          </w:p>
          <w:p w14:paraId="4A848FA6" w14:textId="2774687B" w:rsidR="004B3607" w:rsidRDefault="00133E7D" w:rsidP="00133E7D">
            <w:r w:rsidRPr="00133E7D">
              <w:rPr>
                <w:color w:val="auto"/>
              </w:rPr>
              <w:t>7pm – Life Lessons in person and on Zoom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A87BA1B" w14:textId="7439C0B7" w:rsidR="004B3607" w:rsidRDefault="00133E7D" w:rsidP="004B3607">
            <w:r w:rsidRPr="008C493A">
              <w:rPr>
                <w:color w:val="auto"/>
              </w:rPr>
              <w:t xml:space="preserve">7:00pm – </w:t>
            </w:r>
            <w:r>
              <w:rPr>
                <w:color w:val="auto"/>
              </w:rPr>
              <w:t>Young Adults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3FB7FBE" w14:textId="354853D4" w:rsidR="004B3607" w:rsidRDefault="004B3607" w:rsidP="004B3607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2605F03" w14:textId="30C2096C" w:rsidR="004B3607" w:rsidRDefault="004B3607" w:rsidP="004B3607"/>
        </w:tc>
      </w:tr>
      <w:tr w:rsidR="00083AC4" w14:paraId="297BABBF" w14:textId="77777777" w:rsidTr="00083AC4">
        <w:trPr>
          <w:trHeight w:val="564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499417BE" w14:textId="42BEB1A8" w:rsidR="004B3607" w:rsidRDefault="004B3607" w:rsidP="004B3607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A60C9F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515FBA13" w14:textId="5A965736" w:rsidR="004B3607" w:rsidRDefault="004B3607" w:rsidP="004B3607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A60C9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07253E0" w14:textId="15F8C857" w:rsidR="004B3607" w:rsidRDefault="004B3607" w:rsidP="004B3607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A60C9F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D08A493" w14:textId="6C4BE794" w:rsidR="004B3607" w:rsidRDefault="004B3607" w:rsidP="004B3607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A60C9F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F9E59F7" w14:textId="18B3E076" w:rsidR="004B3607" w:rsidRDefault="004B3607" w:rsidP="004B3607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A60C9F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8EE4C46" w14:textId="4DB9E88E" w:rsidR="004B3607" w:rsidRDefault="004B3607" w:rsidP="004B3607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A60C9F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8F0D080" w14:textId="69DB8769" w:rsidR="004B3607" w:rsidRDefault="004B3607" w:rsidP="004B3607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A60C9F">
              <w:rPr>
                <w:noProof/>
              </w:rPr>
              <w:t>27</w:t>
            </w:r>
            <w:r>
              <w:fldChar w:fldCharType="end"/>
            </w:r>
          </w:p>
        </w:tc>
      </w:tr>
      <w:tr w:rsidR="00083AC4" w14:paraId="728A78C6" w14:textId="77777777" w:rsidTr="00083AC4">
        <w:trPr>
          <w:trHeight w:hRule="exact" w:val="1107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2ED2DA4" w14:textId="7DAEC4EE" w:rsidR="00133E7D" w:rsidRDefault="00133E7D" w:rsidP="00133E7D">
            <w:pPr>
              <w:rPr>
                <w:color w:val="auto"/>
              </w:rPr>
            </w:pPr>
            <w:r>
              <w:rPr>
                <w:color w:val="auto"/>
              </w:rPr>
              <w:t xml:space="preserve">10:30am – Pastor </w:t>
            </w:r>
            <w:r>
              <w:rPr>
                <w:color w:val="auto"/>
              </w:rPr>
              <w:t>Jeremy Murdoch</w:t>
            </w:r>
            <w:r>
              <w:rPr>
                <w:color w:val="auto"/>
              </w:rPr>
              <w:t xml:space="preserve"> Preaching</w:t>
            </w:r>
          </w:p>
          <w:p w14:paraId="087891C9" w14:textId="32C4BB4A" w:rsidR="004B3607" w:rsidRDefault="004B3607" w:rsidP="004B3607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47D85DE" w14:textId="4051E677" w:rsidR="004B3607" w:rsidRDefault="004B3607" w:rsidP="004B3607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E8551D1" w14:textId="773A1E86" w:rsidR="004B3607" w:rsidRDefault="004B3607" w:rsidP="004B3607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ACD8D92" w14:textId="77777777" w:rsidR="00133E7D" w:rsidRPr="00133E7D" w:rsidRDefault="00133E7D" w:rsidP="00133E7D">
            <w:pPr>
              <w:rPr>
                <w:color w:val="auto"/>
              </w:rPr>
            </w:pPr>
            <w:r w:rsidRPr="00133E7D">
              <w:rPr>
                <w:color w:val="auto"/>
              </w:rPr>
              <w:t xml:space="preserve">10am – Practical Living on </w:t>
            </w:r>
            <w:proofErr w:type="spellStart"/>
            <w:r w:rsidRPr="00133E7D">
              <w:rPr>
                <w:color w:val="auto"/>
              </w:rPr>
              <w:t>Youtube</w:t>
            </w:r>
            <w:proofErr w:type="spellEnd"/>
          </w:p>
          <w:p w14:paraId="4BA0934B" w14:textId="4ABD0928" w:rsidR="004B3607" w:rsidRDefault="00133E7D" w:rsidP="00133E7D">
            <w:r w:rsidRPr="00133E7D">
              <w:rPr>
                <w:color w:val="auto"/>
              </w:rPr>
              <w:t>7pm – Life Lessons in person and on Zoom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A3F9250" w14:textId="438AE3FB" w:rsidR="004B3607" w:rsidRDefault="00133E7D" w:rsidP="004B3607">
            <w:r w:rsidRPr="008C493A">
              <w:rPr>
                <w:color w:val="auto"/>
              </w:rPr>
              <w:t xml:space="preserve">7:00pm – </w:t>
            </w:r>
            <w:r>
              <w:rPr>
                <w:color w:val="auto"/>
              </w:rPr>
              <w:t>Young Adults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3DD00C0" w14:textId="77777777" w:rsidR="004B3607" w:rsidRDefault="004B3607" w:rsidP="004B3607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07278A0" w14:textId="7FF8175D" w:rsidR="004B3607" w:rsidRDefault="00133E7D" w:rsidP="004B3607">
            <w:r>
              <w:rPr>
                <w:color w:val="auto"/>
              </w:rPr>
              <w:t>9</w:t>
            </w:r>
            <w:r w:rsidRPr="008C493A">
              <w:rPr>
                <w:color w:val="auto"/>
              </w:rPr>
              <w:t>:00</w:t>
            </w:r>
            <w:r>
              <w:rPr>
                <w:color w:val="auto"/>
              </w:rPr>
              <w:t>a</w:t>
            </w:r>
            <w:r w:rsidRPr="008C493A">
              <w:rPr>
                <w:color w:val="auto"/>
              </w:rPr>
              <w:t xml:space="preserve">m – </w:t>
            </w:r>
            <w:r>
              <w:rPr>
                <w:color w:val="auto"/>
              </w:rPr>
              <w:t>Fellowship Breakfast</w:t>
            </w:r>
          </w:p>
        </w:tc>
      </w:tr>
      <w:tr w:rsidR="00083AC4" w14:paraId="18935AEF" w14:textId="77777777" w:rsidTr="00083AC4">
        <w:trPr>
          <w:trHeight w:val="586"/>
        </w:trPr>
        <w:tc>
          <w:tcPr>
            <w:tcW w:w="715" w:type="pct"/>
            <w:tcBorders>
              <w:bottom w:val="nil"/>
            </w:tcBorders>
          </w:tcPr>
          <w:p w14:paraId="45483E70" w14:textId="6300B1F6" w:rsidR="004B3607" w:rsidRDefault="004B3607" w:rsidP="004B360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A60C9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A60C9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60C9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A60C9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60C9F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A60C9F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7F9027EC" w14:textId="06CB7ECB" w:rsidR="004B3607" w:rsidRDefault="004B3607" w:rsidP="004B360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A60C9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A60C9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60C9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A60C9F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60C9F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A60C9F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85895C0" w14:textId="6DFCB391" w:rsidR="004B3607" w:rsidRDefault="004B3607" w:rsidP="004B360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A60C9F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A60C9F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60C9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A60C9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60C9F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A60C9F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975BAE5" w14:textId="15F1D599" w:rsidR="004B3607" w:rsidRDefault="004B3607" w:rsidP="004B360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A60C9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A60C9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60C9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A60C9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48FBC5C" w14:textId="104D04BE" w:rsidR="004B3607" w:rsidRDefault="004B3607" w:rsidP="004B360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A60C9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A60C9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60C9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A60C9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60C9F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939CEBD" w14:textId="03888146" w:rsidR="004B3607" w:rsidRDefault="004B3607" w:rsidP="004B360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A60C9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A60C9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60C9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A60C9F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60C9F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9BD2723" w14:textId="0A008963" w:rsidR="004B3607" w:rsidRDefault="004B3607" w:rsidP="004B360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A60C9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A60C9F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60C9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A60C9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60C9F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083AC4" w14:paraId="0341019A" w14:textId="77777777" w:rsidTr="00083AC4">
        <w:trPr>
          <w:trHeight w:hRule="exact" w:val="1107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1822D5B6" w14:textId="77777777" w:rsidR="00133E7D" w:rsidRDefault="00133E7D" w:rsidP="00133E7D">
            <w:pPr>
              <w:rPr>
                <w:color w:val="auto"/>
              </w:rPr>
            </w:pPr>
            <w:r>
              <w:rPr>
                <w:color w:val="auto"/>
              </w:rPr>
              <w:t>10:30am – Pastor David Preaching</w:t>
            </w:r>
          </w:p>
          <w:p w14:paraId="4FEE6CFC" w14:textId="77777777" w:rsidR="00133E7D" w:rsidRPr="00133E7D" w:rsidRDefault="00133E7D" w:rsidP="00133E7D">
            <w:pPr>
              <w:rPr>
                <w:color w:val="auto"/>
              </w:rPr>
            </w:pPr>
            <w:r w:rsidRPr="00133E7D">
              <w:rPr>
                <w:color w:val="auto"/>
              </w:rPr>
              <w:t>12:15pm – Potluck</w:t>
            </w:r>
          </w:p>
          <w:p w14:paraId="52D4FCAD" w14:textId="77777777" w:rsidR="00133E7D" w:rsidRDefault="00133E7D" w:rsidP="00133E7D">
            <w:pPr>
              <w:rPr>
                <w:color w:val="auto"/>
              </w:rPr>
            </w:pPr>
          </w:p>
          <w:p w14:paraId="681447E8" w14:textId="18E5F25E" w:rsidR="004B3607" w:rsidRDefault="004B3607" w:rsidP="004B3607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6D177B40" w14:textId="145B1AF2" w:rsidR="004B3607" w:rsidRPr="00885B88" w:rsidRDefault="004B3607" w:rsidP="004B3607">
            <w:pPr>
              <w:rPr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8E03CA3" w14:textId="6136B1DE" w:rsidR="004B3607" w:rsidRDefault="004B3607" w:rsidP="004B3607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D8312C2" w14:textId="71AFEC6E" w:rsidR="004B3607" w:rsidRDefault="004B3607" w:rsidP="004B3607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8735246" w14:textId="050E3F10" w:rsidR="004B3607" w:rsidRDefault="004B3607" w:rsidP="004B3607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B28314D" w14:textId="2DBF55BB" w:rsidR="004B3607" w:rsidRDefault="004B3607" w:rsidP="004B3607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FF84A23" w14:textId="3DF19BE9" w:rsidR="004B3607" w:rsidRDefault="004B3607" w:rsidP="004B3607"/>
        </w:tc>
      </w:tr>
    </w:tbl>
    <w:p w14:paraId="1B733DCA" w14:textId="4A85D354" w:rsidR="00F8354F" w:rsidRDefault="00F8354F" w:rsidP="00C94EE3">
      <w:pPr>
        <w:pStyle w:val="NoSpacing"/>
      </w:pPr>
    </w:p>
    <w:sectPr w:rsidR="00F8354F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4AC6" w14:textId="77777777" w:rsidR="005306E5" w:rsidRDefault="005306E5">
      <w:pPr>
        <w:spacing w:before="0" w:after="0"/>
      </w:pPr>
      <w:r>
        <w:separator/>
      </w:r>
    </w:p>
  </w:endnote>
  <w:endnote w:type="continuationSeparator" w:id="0">
    <w:p w14:paraId="15942DE6" w14:textId="77777777" w:rsidR="005306E5" w:rsidRDefault="005306E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2AB35" w14:textId="77777777" w:rsidR="005306E5" w:rsidRDefault="005306E5">
      <w:pPr>
        <w:spacing w:before="0" w:after="0"/>
      </w:pPr>
      <w:r>
        <w:separator/>
      </w:r>
    </w:p>
  </w:footnote>
  <w:footnote w:type="continuationSeparator" w:id="0">
    <w:p w14:paraId="7FA02D1B" w14:textId="77777777" w:rsidR="005306E5" w:rsidRDefault="005306E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026-06-30"/>
    <w:docVar w:name="MonthStart" w:val="2026-06-01"/>
  </w:docVars>
  <w:rsids>
    <w:rsidRoot w:val="00DB5F3E"/>
    <w:rsid w:val="00024783"/>
    <w:rsid w:val="00041862"/>
    <w:rsid w:val="00056C0B"/>
    <w:rsid w:val="00083AC4"/>
    <w:rsid w:val="000842BB"/>
    <w:rsid w:val="000958A4"/>
    <w:rsid w:val="001035A9"/>
    <w:rsid w:val="00133E7D"/>
    <w:rsid w:val="001B5B32"/>
    <w:rsid w:val="001D3A50"/>
    <w:rsid w:val="001D47E7"/>
    <w:rsid w:val="001E5A18"/>
    <w:rsid w:val="00210301"/>
    <w:rsid w:val="00210ECB"/>
    <w:rsid w:val="00250D0B"/>
    <w:rsid w:val="00262469"/>
    <w:rsid w:val="00272CD6"/>
    <w:rsid w:val="00275D12"/>
    <w:rsid w:val="002E24F1"/>
    <w:rsid w:val="002E5B92"/>
    <w:rsid w:val="003B46B4"/>
    <w:rsid w:val="003F5669"/>
    <w:rsid w:val="004836BE"/>
    <w:rsid w:val="00486FAF"/>
    <w:rsid w:val="004B3607"/>
    <w:rsid w:val="004D6BBD"/>
    <w:rsid w:val="005306E5"/>
    <w:rsid w:val="00530C41"/>
    <w:rsid w:val="00532D2F"/>
    <w:rsid w:val="005625C8"/>
    <w:rsid w:val="0058503B"/>
    <w:rsid w:val="005936A8"/>
    <w:rsid w:val="006175B3"/>
    <w:rsid w:val="00626D81"/>
    <w:rsid w:val="006D69BC"/>
    <w:rsid w:val="006F0AAF"/>
    <w:rsid w:val="00757355"/>
    <w:rsid w:val="00761E5F"/>
    <w:rsid w:val="00786E6C"/>
    <w:rsid w:val="007D0B2E"/>
    <w:rsid w:val="007F20A4"/>
    <w:rsid w:val="007F7A5D"/>
    <w:rsid w:val="00804FC2"/>
    <w:rsid w:val="00840A34"/>
    <w:rsid w:val="00885B88"/>
    <w:rsid w:val="008F5652"/>
    <w:rsid w:val="00935BE2"/>
    <w:rsid w:val="00950E50"/>
    <w:rsid w:val="009C15A0"/>
    <w:rsid w:val="009E4F1A"/>
    <w:rsid w:val="00A03BF5"/>
    <w:rsid w:val="00A60C9F"/>
    <w:rsid w:val="00A630B8"/>
    <w:rsid w:val="00A861E9"/>
    <w:rsid w:val="00A86FAC"/>
    <w:rsid w:val="00A95291"/>
    <w:rsid w:val="00AA083E"/>
    <w:rsid w:val="00AC0242"/>
    <w:rsid w:val="00B50AB4"/>
    <w:rsid w:val="00B74FF0"/>
    <w:rsid w:val="00B936C4"/>
    <w:rsid w:val="00BB2146"/>
    <w:rsid w:val="00BD31F6"/>
    <w:rsid w:val="00BE55EB"/>
    <w:rsid w:val="00C3787C"/>
    <w:rsid w:val="00C51429"/>
    <w:rsid w:val="00C5583E"/>
    <w:rsid w:val="00C57085"/>
    <w:rsid w:val="00C93FA7"/>
    <w:rsid w:val="00C94EE3"/>
    <w:rsid w:val="00CA55EB"/>
    <w:rsid w:val="00CD421D"/>
    <w:rsid w:val="00D12500"/>
    <w:rsid w:val="00D449E0"/>
    <w:rsid w:val="00DB16B9"/>
    <w:rsid w:val="00DB5F3E"/>
    <w:rsid w:val="00DE538E"/>
    <w:rsid w:val="00E11FE4"/>
    <w:rsid w:val="00E34F29"/>
    <w:rsid w:val="00E6043F"/>
    <w:rsid w:val="00E651D9"/>
    <w:rsid w:val="00EA11E4"/>
    <w:rsid w:val="00EA45F5"/>
    <w:rsid w:val="00F0731E"/>
    <w:rsid w:val="00F8354F"/>
    <w:rsid w:val="00F9203A"/>
    <w:rsid w:val="00F941D1"/>
    <w:rsid w:val="00FA082A"/>
    <w:rsid w:val="00FB0946"/>
    <w:rsid w:val="00FD5DAE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05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B4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rsid w:val="00EA11E4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AB4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AB4"/>
  </w:style>
  <w:style w:type="paragraph" w:styleId="ListParagraph">
    <w:name w:val="List Paragraph"/>
    <w:basedOn w:val="Normal"/>
    <w:uiPriority w:val="13"/>
    <w:unhideWhenUsed/>
    <w:qFormat/>
    <w:rsid w:val="00E34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en\AppData\Roaming\Microsoft\Templates\Horizontal%20calendar%20(Su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EE4147591A440BB74A5FBFFDE55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2A1D7-7239-4F35-9F93-7E7B8FD0F13E}"/>
      </w:docPartPr>
      <w:docPartBody>
        <w:p w:rsidR="00B676AF" w:rsidRDefault="00AA7C6E">
          <w:pPr>
            <w:pStyle w:val="B9EE4147591A440BB74A5FBFFDE55195"/>
          </w:pPr>
          <w:r>
            <w:t>Sunday</w:t>
          </w:r>
        </w:p>
      </w:docPartBody>
    </w:docPart>
    <w:docPart>
      <w:docPartPr>
        <w:name w:val="2E2FD8C1172343E39CDF680E31670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819EB-75E9-4451-84C4-FEB097695E98}"/>
      </w:docPartPr>
      <w:docPartBody>
        <w:p w:rsidR="00B676AF" w:rsidRDefault="00AA7C6E">
          <w:pPr>
            <w:pStyle w:val="2E2FD8C1172343E39CDF680E31670085"/>
          </w:pPr>
          <w:r>
            <w:t>Monday</w:t>
          </w:r>
        </w:p>
      </w:docPartBody>
    </w:docPart>
    <w:docPart>
      <w:docPartPr>
        <w:name w:val="F73A373938C4468886CE62FD6D72D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724D0-75FD-4F04-B222-A3AA8BF641CF}"/>
      </w:docPartPr>
      <w:docPartBody>
        <w:p w:rsidR="00B676AF" w:rsidRDefault="00AA7C6E">
          <w:pPr>
            <w:pStyle w:val="F73A373938C4468886CE62FD6D72DF86"/>
          </w:pPr>
          <w:r>
            <w:t>Tuesday</w:t>
          </w:r>
        </w:p>
      </w:docPartBody>
    </w:docPart>
    <w:docPart>
      <w:docPartPr>
        <w:name w:val="9935D055048642EA8DCFB3DB7F0D8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268BB-55DD-41EB-BEAA-E906F86FE9F4}"/>
      </w:docPartPr>
      <w:docPartBody>
        <w:p w:rsidR="00B676AF" w:rsidRDefault="00AA7C6E">
          <w:pPr>
            <w:pStyle w:val="9935D055048642EA8DCFB3DB7F0D8A9E"/>
          </w:pPr>
          <w:r>
            <w:t>Wednesday</w:t>
          </w:r>
        </w:p>
      </w:docPartBody>
    </w:docPart>
    <w:docPart>
      <w:docPartPr>
        <w:name w:val="9699C8AE93004560B1B196C4BA8B7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2E160-8EDE-4FE0-BCEA-946484875E9D}"/>
      </w:docPartPr>
      <w:docPartBody>
        <w:p w:rsidR="00B676AF" w:rsidRDefault="00AA7C6E">
          <w:pPr>
            <w:pStyle w:val="9699C8AE93004560B1B196C4BA8B7B96"/>
          </w:pPr>
          <w:r>
            <w:t>Thursday</w:t>
          </w:r>
        </w:p>
      </w:docPartBody>
    </w:docPart>
    <w:docPart>
      <w:docPartPr>
        <w:name w:val="79994E603ECA4701889776634EB2D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1B3E7-B745-4A5D-9DBA-1EF12399D9F8}"/>
      </w:docPartPr>
      <w:docPartBody>
        <w:p w:rsidR="00B676AF" w:rsidRDefault="00AA7C6E">
          <w:pPr>
            <w:pStyle w:val="79994E603ECA4701889776634EB2DF5F"/>
          </w:pPr>
          <w:r>
            <w:t>Friday</w:t>
          </w:r>
        </w:p>
      </w:docPartBody>
    </w:docPart>
    <w:docPart>
      <w:docPartPr>
        <w:name w:val="8AFFED2D2288469EA539578720082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A13D-9B42-40FD-8229-50CB80E35B1A}"/>
      </w:docPartPr>
      <w:docPartBody>
        <w:p w:rsidR="00B676AF" w:rsidRDefault="00AA7C6E">
          <w:pPr>
            <w:pStyle w:val="8AFFED2D2288469EA539578720082A28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38"/>
    <w:rsid w:val="00026F1A"/>
    <w:rsid w:val="0017092A"/>
    <w:rsid w:val="00250D0B"/>
    <w:rsid w:val="003F0E5D"/>
    <w:rsid w:val="00404F43"/>
    <w:rsid w:val="00431CD3"/>
    <w:rsid w:val="0056387B"/>
    <w:rsid w:val="005A62E7"/>
    <w:rsid w:val="00600C63"/>
    <w:rsid w:val="006D6259"/>
    <w:rsid w:val="0070022B"/>
    <w:rsid w:val="00841002"/>
    <w:rsid w:val="008F13C3"/>
    <w:rsid w:val="008F2E16"/>
    <w:rsid w:val="00AA7C6E"/>
    <w:rsid w:val="00AC0242"/>
    <w:rsid w:val="00B40A0A"/>
    <w:rsid w:val="00B54E68"/>
    <w:rsid w:val="00B676AF"/>
    <w:rsid w:val="00BB4938"/>
    <w:rsid w:val="00F6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EE4147591A440BB74A5FBFFDE55195">
    <w:name w:val="B9EE4147591A440BB74A5FBFFDE55195"/>
  </w:style>
  <w:style w:type="paragraph" w:customStyle="1" w:styleId="2E2FD8C1172343E39CDF680E31670085">
    <w:name w:val="2E2FD8C1172343E39CDF680E31670085"/>
  </w:style>
  <w:style w:type="paragraph" w:customStyle="1" w:styleId="F73A373938C4468886CE62FD6D72DF86">
    <w:name w:val="F73A373938C4468886CE62FD6D72DF86"/>
  </w:style>
  <w:style w:type="paragraph" w:customStyle="1" w:styleId="9935D055048642EA8DCFB3DB7F0D8A9E">
    <w:name w:val="9935D055048642EA8DCFB3DB7F0D8A9E"/>
  </w:style>
  <w:style w:type="paragraph" w:customStyle="1" w:styleId="9699C8AE93004560B1B196C4BA8B7B96">
    <w:name w:val="9699C8AE93004560B1B196C4BA8B7B96"/>
  </w:style>
  <w:style w:type="paragraph" w:customStyle="1" w:styleId="79994E603ECA4701889776634EB2DF5F">
    <w:name w:val="79994E603ECA4701889776634EB2DF5F"/>
  </w:style>
  <w:style w:type="paragraph" w:customStyle="1" w:styleId="8AFFED2D2288469EA539578720082A28">
    <w:name w:val="8AFFED2D2288469EA539578720082A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1BA4C2F-234B-4111-BDA4-7D308DEB5E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17B6A-FCF3-4556-BCD3-8DD394E22A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82815-1C73-46E8-8EAE-5E5A0D33A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9D1BCF-F497-4766-B325-263CF637D5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2026-01-27T20:08:00Z</dcterms:created>
  <dcterms:modified xsi:type="dcterms:W3CDTF">2026-05-26T13:45:00Z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