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79788253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1429C221" w14:textId="515B2938" w:rsidR="00F8354F" w:rsidRDefault="00DB5F3E">
            <w:pPr>
              <w:pStyle w:val="Month"/>
              <w:spacing w:after="40"/>
            </w:pPr>
            <w:r w:rsidRPr="002346C8">
              <w:rPr>
                <w:color w:val="595959" w:themeColor="text1" w:themeTint="A6"/>
              </w:rPr>
              <w:t xml:space="preserve">CPT Monthly </w:t>
            </w:r>
            <w:r w:rsidR="00CB7394">
              <w:t>August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1093665" w14:textId="0C2A2829" w:rsidR="00F8354F" w:rsidRDefault="00530C41">
            <w:pPr>
              <w:pStyle w:val="Year"/>
              <w:spacing w:after="40"/>
            </w:pPr>
            <w:r>
              <w:t>202</w:t>
            </w:r>
            <w:r w:rsidR="00B66D8F">
              <w:t>5</w:t>
            </w:r>
          </w:p>
        </w:tc>
      </w:tr>
      <w:tr w:rsidR="00F8354F" w14:paraId="03142EA3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1F2CAEDA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03CAF0D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96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98"/>
        <w:gridCol w:w="2098"/>
        <w:gridCol w:w="2094"/>
        <w:gridCol w:w="2094"/>
        <w:gridCol w:w="2094"/>
        <w:gridCol w:w="2094"/>
        <w:gridCol w:w="2094"/>
      </w:tblGrid>
      <w:tr w:rsidR="00C94EE3" w14:paraId="6538706E" w14:textId="77777777" w:rsidTr="00C94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tcW w:w="715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84DDD6F" w14:textId="77777777" w:rsidR="00F8354F" w:rsidRDefault="00000000">
            <w:pPr>
              <w:pStyle w:val="Days"/>
            </w:pPr>
            <w:sdt>
              <w:sdtPr>
                <w:id w:val="-1778867687"/>
                <w:placeholder>
                  <w:docPart w:val="B9EE4147591A440BB74A5FBFFDE55195"/>
                </w:placeholder>
                <w:temporary/>
                <w:showingPlcHdr/>
                <w15:appearance w15:val="hidden"/>
              </w:sdtPr>
              <w:sdtContent>
                <w:r w:rsidR="00804FC2">
                  <w:t>Sunday</w:t>
                </w:r>
              </w:sdtContent>
            </w:sdt>
          </w:p>
        </w:tc>
        <w:tc>
          <w:tcPr>
            <w:tcW w:w="715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E34CA57" w14:textId="77777777" w:rsidR="00F8354F" w:rsidRDefault="00000000">
            <w:pPr>
              <w:pStyle w:val="Days"/>
            </w:pPr>
            <w:sdt>
              <w:sdtPr>
                <w:id w:val="-1020851123"/>
                <w:placeholder>
                  <w:docPart w:val="2E2FD8C1172343E39CDF680E31670085"/>
                </w:placeholder>
                <w:temporary/>
                <w:showingPlcHdr/>
                <w15:appearance w15:val="hidden"/>
              </w:sdtPr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A431C02" w14:textId="77777777" w:rsidR="00F8354F" w:rsidRDefault="00000000">
            <w:pPr>
              <w:pStyle w:val="Days"/>
            </w:pPr>
            <w:sdt>
              <w:sdtPr>
                <w:id w:val="1121034790"/>
                <w:placeholder>
                  <w:docPart w:val="F73A373938C4468886CE62FD6D72DF86"/>
                </w:placeholder>
                <w:temporary/>
                <w:showingPlcHdr/>
                <w15:appearance w15:val="hidden"/>
              </w:sdtPr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B965F9B" w14:textId="77777777" w:rsidR="00F8354F" w:rsidRDefault="00000000">
            <w:pPr>
              <w:pStyle w:val="Days"/>
            </w:pPr>
            <w:sdt>
              <w:sdtPr>
                <w:id w:val="-328132386"/>
                <w:placeholder>
                  <w:docPart w:val="9935D055048642EA8DCFB3DB7F0D8A9E"/>
                </w:placeholder>
                <w:temporary/>
                <w:showingPlcHdr/>
                <w15:appearance w15:val="hidden"/>
              </w:sdtPr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2DE7FD8" w14:textId="77777777" w:rsidR="00F8354F" w:rsidRDefault="00000000">
            <w:pPr>
              <w:pStyle w:val="Days"/>
            </w:pPr>
            <w:sdt>
              <w:sdtPr>
                <w:id w:val="1241452743"/>
                <w:placeholder>
                  <w:docPart w:val="9699C8AE93004560B1B196C4BA8B7B96"/>
                </w:placeholder>
                <w:temporary/>
                <w:showingPlcHdr/>
                <w15:appearance w15:val="hidden"/>
              </w:sdtPr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CDB66B2" w14:textId="77777777" w:rsidR="00F8354F" w:rsidRDefault="00000000">
            <w:pPr>
              <w:pStyle w:val="Days"/>
            </w:pPr>
            <w:sdt>
              <w:sdtPr>
                <w:id w:val="-65336403"/>
                <w:placeholder>
                  <w:docPart w:val="79994E603ECA4701889776634EB2DF5F"/>
                </w:placeholder>
                <w:temporary/>
                <w:showingPlcHdr/>
                <w15:appearance w15:val="hidden"/>
              </w:sdtPr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7FFA3B7" w14:textId="77777777" w:rsidR="00F8354F" w:rsidRDefault="00000000">
            <w:pPr>
              <w:pStyle w:val="Days"/>
            </w:pPr>
            <w:sdt>
              <w:sdtPr>
                <w:id w:val="825547652"/>
                <w:placeholder>
                  <w:docPart w:val="8AFFED2D2288469EA539578720082A28"/>
                </w:placeholder>
                <w:temporary/>
                <w:showingPlcHdr/>
                <w15:appearance w15:val="hidden"/>
              </w:sdtPr>
              <w:sdtContent>
                <w:r w:rsidR="00804FC2">
                  <w:t>Saturday</w:t>
                </w:r>
              </w:sdtContent>
            </w:sdt>
          </w:p>
        </w:tc>
      </w:tr>
      <w:tr w:rsidR="00C94EE3" w14:paraId="61665FC4" w14:textId="77777777" w:rsidTr="00C94EE3">
        <w:trPr>
          <w:trHeight w:val="478"/>
        </w:trPr>
        <w:tc>
          <w:tcPr>
            <w:tcW w:w="715" w:type="pct"/>
            <w:tcBorders>
              <w:bottom w:val="nil"/>
            </w:tcBorders>
          </w:tcPr>
          <w:p w14:paraId="413E1AB5" w14:textId="79DD3BE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B7394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5" w:type="pct"/>
            <w:tcBorders>
              <w:bottom w:val="nil"/>
            </w:tcBorders>
          </w:tcPr>
          <w:p w14:paraId="06935711" w14:textId="735EE261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B7394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B739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35E1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D7FDB53" w14:textId="2F19282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B7394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B739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35E1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D0DE92E" w14:textId="675D10C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B7394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B739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70B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B73E02" w14:textId="5EBEEB5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B7394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B739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70B7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5D2CAB0" w14:textId="0584A9CC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B7394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70B7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70B7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70B7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B739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2B6945B" w14:textId="6C7F664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B7394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B739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B739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39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B7394">
              <w:rPr>
                <w:noProof/>
              </w:rPr>
              <w:t>2</w:t>
            </w:r>
            <w:r>
              <w:fldChar w:fldCharType="end"/>
            </w:r>
          </w:p>
        </w:tc>
      </w:tr>
      <w:tr w:rsidR="00C94EE3" w14:paraId="60A326B3" w14:textId="77777777" w:rsidTr="00C94EE3">
        <w:trPr>
          <w:trHeight w:hRule="exact" w:val="930"/>
        </w:trPr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2F74D405" w14:textId="77777777" w:rsidR="00F8354F" w:rsidRDefault="00F8354F"/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2FF69A4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89AD8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6D2C0B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E3776C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D3C14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6A986BE" w14:textId="5C4A6F9E" w:rsidR="00F8354F" w:rsidRDefault="00F8354F"/>
        </w:tc>
      </w:tr>
      <w:tr w:rsidR="00C94EE3" w14:paraId="5B720705" w14:textId="77777777" w:rsidTr="00C94EE3">
        <w:trPr>
          <w:trHeight w:val="495"/>
        </w:trPr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6E108EA5" w14:textId="4C02E46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B739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0C3D462F" w14:textId="7AB0DFD1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B739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5BA1E77" w14:textId="59E7D89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B739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02F8735" w14:textId="13D56A1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B739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62DD22" w14:textId="7011B95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B739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CA5C4E" w14:textId="5B1199C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B739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441F50" w14:textId="5DED0F5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B7394">
              <w:rPr>
                <w:noProof/>
              </w:rPr>
              <w:t>9</w:t>
            </w:r>
            <w:r>
              <w:fldChar w:fldCharType="end"/>
            </w:r>
          </w:p>
        </w:tc>
      </w:tr>
      <w:tr w:rsidR="001035A9" w14:paraId="38F739F2" w14:textId="77777777" w:rsidTr="00C94EE3">
        <w:trPr>
          <w:trHeight w:hRule="exact" w:val="930"/>
        </w:trPr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C87A19F" w14:textId="1CD87BE5" w:rsidR="00FB35A8" w:rsidRDefault="00FB35A8" w:rsidP="00FB35A8">
            <w:pPr>
              <w:rPr>
                <w:color w:val="auto"/>
              </w:rPr>
            </w:pPr>
            <w:r>
              <w:rPr>
                <w:color w:val="auto"/>
              </w:rPr>
              <w:t>10:30am – Pastor David Preaching</w:t>
            </w:r>
          </w:p>
          <w:p w14:paraId="4084252E" w14:textId="77777777" w:rsidR="001035A9" w:rsidRDefault="001035A9" w:rsidP="001035A9"/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89331CD" w14:textId="200769BD" w:rsidR="001035A9" w:rsidRDefault="001035A9" w:rsidP="001035A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1EA4204" w14:textId="7E9C537E" w:rsidR="001035A9" w:rsidRDefault="001035A9" w:rsidP="001035A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000524" w14:textId="77777777" w:rsidR="00FB35A8" w:rsidRPr="00242743" w:rsidRDefault="00FB35A8" w:rsidP="00FB35A8">
            <w:pPr>
              <w:rPr>
                <w:color w:val="auto"/>
                <w:sz w:val="16"/>
                <w:szCs w:val="16"/>
              </w:rPr>
            </w:pPr>
            <w:r w:rsidRPr="00242743">
              <w:rPr>
                <w:color w:val="auto"/>
                <w:sz w:val="16"/>
                <w:szCs w:val="16"/>
              </w:rPr>
              <w:t>10am – Practical Living on Youtube</w:t>
            </w:r>
          </w:p>
          <w:p w14:paraId="02F3644E" w14:textId="01D1FB17" w:rsidR="001035A9" w:rsidRPr="004B3607" w:rsidRDefault="00FB35A8" w:rsidP="00FB35A8">
            <w:pPr>
              <w:rPr>
                <w:sz w:val="12"/>
                <w:szCs w:val="12"/>
              </w:rPr>
            </w:pPr>
            <w:r w:rsidRPr="00242743">
              <w:rPr>
                <w:color w:val="auto"/>
                <w:sz w:val="16"/>
                <w:szCs w:val="16"/>
              </w:rPr>
              <w:t>7pm – Life Lessons in person and on Zoom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E5BB770" w14:textId="0A7212FF" w:rsidR="001035A9" w:rsidRDefault="001035A9" w:rsidP="008C493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F9918E2" w14:textId="5715FCD9" w:rsidR="001035A9" w:rsidRDefault="001035A9" w:rsidP="001035A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F5C74BD" w14:textId="31B7D6BB" w:rsidR="001035A9" w:rsidRDefault="001035A9" w:rsidP="001035A9"/>
        </w:tc>
      </w:tr>
      <w:tr w:rsidR="001035A9" w14:paraId="44C633C7" w14:textId="77777777" w:rsidTr="00C94EE3">
        <w:trPr>
          <w:trHeight w:val="495"/>
        </w:trPr>
        <w:tc>
          <w:tcPr>
            <w:tcW w:w="715" w:type="pct"/>
            <w:tcBorders>
              <w:bottom w:val="nil"/>
            </w:tcBorders>
          </w:tcPr>
          <w:p w14:paraId="7F76D718" w14:textId="651FB2CF" w:rsidR="001035A9" w:rsidRDefault="001035A9" w:rsidP="001035A9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B739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bottom w:val="nil"/>
            </w:tcBorders>
          </w:tcPr>
          <w:p w14:paraId="0D26C04A" w14:textId="18EC04B8" w:rsidR="001035A9" w:rsidRDefault="001035A9" w:rsidP="001035A9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B739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2AB8112" w14:textId="418F545F" w:rsidR="001035A9" w:rsidRDefault="001035A9" w:rsidP="001035A9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B739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8834D22" w14:textId="709CB689" w:rsidR="001035A9" w:rsidRDefault="001035A9" w:rsidP="001035A9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B739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032D0AA" w14:textId="56D05ED8" w:rsidR="001035A9" w:rsidRDefault="001035A9" w:rsidP="001035A9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B739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87BF641" w14:textId="50E7391B" w:rsidR="001035A9" w:rsidRDefault="001035A9" w:rsidP="001035A9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B739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6A2F60D" w14:textId="335ACA51" w:rsidR="001035A9" w:rsidRDefault="001035A9" w:rsidP="001035A9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B7394">
              <w:rPr>
                <w:noProof/>
              </w:rPr>
              <w:t>16</w:t>
            </w:r>
            <w:r>
              <w:fldChar w:fldCharType="end"/>
            </w:r>
          </w:p>
        </w:tc>
      </w:tr>
      <w:tr w:rsidR="00CF1574" w14:paraId="4629B867" w14:textId="77777777" w:rsidTr="00C94EE3">
        <w:trPr>
          <w:trHeight w:hRule="exact" w:val="930"/>
        </w:trPr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57DED64A" w14:textId="77777777" w:rsidR="00FB35A8" w:rsidRDefault="00FB35A8" w:rsidP="00FB35A8">
            <w:pPr>
              <w:rPr>
                <w:color w:val="auto"/>
              </w:rPr>
            </w:pPr>
            <w:r>
              <w:rPr>
                <w:color w:val="auto"/>
              </w:rPr>
              <w:t>10:30am – Pastor Lindsay Preaching</w:t>
            </w:r>
          </w:p>
          <w:p w14:paraId="02BD3815" w14:textId="77777777" w:rsidR="00CF1574" w:rsidRDefault="00CF1574" w:rsidP="00CF1574"/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301D287D" w14:textId="554F6D4B" w:rsidR="00CF1574" w:rsidRDefault="00CF1574" w:rsidP="00CF157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A7195A" w14:textId="4E3C1736" w:rsidR="00CF1574" w:rsidRDefault="00CF1574" w:rsidP="00CF157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A39A01" w14:textId="77777777" w:rsidR="00FB35A8" w:rsidRPr="00242743" w:rsidRDefault="00FB35A8" w:rsidP="00FB35A8">
            <w:pPr>
              <w:rPr>
                <w:color w:val="auto"/>
                <w:sz w:val="16"/>
                <w:szCs w:val="16"/>
              </w:rPr>
            </w:pPr>
            <w:r w:rsidRPr="00242743">
              <w:rPr>
                <w:color w:val="auto"/>
                <w:sz w:val="16"/>
                <w:szCs w:val="16"/>
              </w:rPr>
              <w:t>10am – Practical Living on Youtube</w:t>
            </w:r>
          </w:p>
          <w:p w14:paraId="4A848FA6" w14:textId="5B580994" w:rsidR="00CF1574" w:rsidRPr="00CF1574" w:rsidRDefault="00FB35A8" w:rsidP="00FB35A8">
            <w:pPr>
              <w:rPr>
                <w:sz w:val="14"/>
                <w:szCs w:val="14"/>
              </w:rPr>
            </w:pPr>
            <w:r w:rsidRPr="00242743">
              <w:rPr>
                <w:color w:val="auto"/>
                <w:sz w:val="16"/>
                <w:szCs w:val="16"/>
              </w:rPr>
              <w:t>7pm – Life Lessons in person and on Zoom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87BA1B" w14:textId="798B7C97" w:rsidR="00CF1574" w:rsidRDefault="00CF1574" w:rsidP="008C493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3FB7FBE" w14:textId="4D024FAF" w:rsidR="00CF1574" w:rsidRDefault="00CF1574" w:rsidP="00CF157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2605F03" w14:textId="30C2096C" w:rsidR="00CF1574" w:rsidRDefault="00CF1574" w:rsidP="00242743"/>
        </w:tc>
      </w:tr>
      <w:tr w:rsidR="00CF1574" w14:paraId="297BABBF" w14:textId="77777777" w:rsidTr="00C94EE3">
        <w:trPr>
          <w:trHeight w:val="478"/>
        </w:trPr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499417BE" w14:textId="33D696E8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B739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515FBA13" w14:textId="17CC3A46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B739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07253E0" w14:textId="1EB3FDCB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B739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D08A493" w14:textId="233A4470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B739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F9E59F7" w14:textId="40C52EAB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B739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8EE4C46" w14:textId="6D0E4BDE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B739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8F0D080" w14:textId="76CC8C11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B7394">
              <w:rPr>
                <w:noProof/>
              </w:rPr>
              <w:t>23</w:t>
            </w:r>
            <w:r>
              <w:fldChar w:fldCharType="end"/>
            </w:r>
          </w:p>
        </w:tc>
      </w:tr>
      <w:tr w:rsidR="00CF1574" w14:paraId="728A78C6" w14:textId="77777777" w:rsidTr="00C94EE3">
        <w:trPr>
          <w:trHeight w:hRule="exact" w:val="930"/>
        </w:trPr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FBF4E0C" w14:textId="77777777" w:rsidR="00FB35A8" w:rsidRDefault="00FB35A8" w:rsidP="00FB35A8">
            <w:pPr>
              <w:rPr>
                <w:color w:val="auto"/>
              </w:rPr>
            </w:pPr>
            <w:r>
              <w:rPr>
                <w:color w:val="auto"/>
              </w:rPr>
              <w:t>10:30am – Pastor Lindsay Preaching</w:t>
            </w:r>
          </w:p>
          <w:p w14:paraId="7115B073" w14:textId="4BDB9190" w:rsidR="00FB35A8" w:rsidRDefault="00FB35A8" w:rsidP="00FB35A8">
            <w:pPr>
              <w:rPr>
                <w:color w:val="auto"/>
              </w:rPr>
            </w:pPr>
            <w:r>
              <w:rPr>
                <w:color w:val="auto"/>
              </w:rPr>
              <w:t>12:</w:t>
            </w:r>
            <w:r w:rsidR="003C238F">
              <w:rPr>
                <w:color w:val="auto"/>
              </w:rPr>
              <w:t>15</w:t>
            </w:r>
            <w:r>
              <w:rPr>
                <w:color w:val="auto"/>
              </w:rPr>
              <w:t>pm – Church BBQ</w:t>
            </w:r>
          </w:p>
          <w:p w14:paraId="1979CF62" w14:textId="77777777" w:rsidR="00FB35A8" w:rsidRDefault="00FB35A8" w:rsidP="00FB35A8">
            <w:pPr>
              <w:rPr>
                <w:color w:val="auto"/>
              </w:rPr>
            </w:pPr>
          </w:p>
          <w:p w14:paraId="087891C9" w14:textId="77777777" w:rsidR="00CF1574" w:rsidRDefault="00CF1574" w:rsidP="00CF1574"/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47D85DE" w14:textId="7737A5B6" w:rsidR="00CF1574" w:rsidRDefault="00CF1574" w:rsidP="00CF157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E8551D1" w14:textId="355AE49E" w:rsidR="00CF1574" w:rsidRDefault="00FB35A8" w:rsidP="00CF1574">
            <w:r w:rsidRPr="008C493A">
              <w:rPr>
                <w:color w:val="auto"/>
              </w:rPr>
              <w:t>7:00pm – CPT Executive Meeting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3FC154" w14:textId="77777777" w:rsidR="00FB35A8" w:rsidRPr="00242743" w:rsidRDefault="00FB35A8" w:rsidP="00FB35A8">
            <w:pPr>
              <w:rPr>
                <w:color w:val="auto"/>
                <w:sz w:val="16"/>
                <w:szCs w:val="16"/>
              </w:rPr>
            </w:pPr>
            <w:r w:rsidRPr="00242743">
              <w:rPr>
                <w:color w:val="auto"/>
                <w:sz w:val="16"/>
                <w:szCs w:val="16"/>
              </w:rPr>
              <w:t>10am – Practical Living on Youtube</w:t>
            </w:r>
          </w:p>
          <w:p w14:paraId="4BA0934B" w14:textId="1AE86280" w:rsidR="00CF1574" w:rsidRDefault="00FB35A8" w:rsidP="00FB35A8">
            <w:r w:rsidRPr="00242743">
              <w:rPr>
                <w:color w:val="auto"/>
                <w:sz w:val="16"/>
                <w:szCs w:val="16"/>
              </w:rPr>
              <w:t>7pm – Life Lessons in person and on Zoom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3F9250" w14:textId="2BE6EAC9" w:rsidR="00CF1574" w:rsidRDefault="00CF1574" w:rsidP="008C493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3DD00C0" w14:textId="77777777" w:rsidR="00CF1574" w:rsidRDefault="00CF1574" w:rsidP="00CF157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07278A0" w14:textId="3D57C5BE" w:rsidR="00CF1574" w:rsidRDefault="00CF1574" w:rsidP="00CF1574"/>
        </w:tc>
      </w:tr>
      <w:tr w:rsidR="00CF1574" w14:paraId="18935AEF" w14:textId="77777777" w:rsidTr="00C94EE3">
        <w:trPr>
          <w:trHeight w:val="495"/>
        </w:trPr>
        <w:tc>
          <w:tcPr>
            <w:tcW w:w="715" w:type="pct"/>
            <w:tcBorders>
              <w:bottom w:val="nil"/>
            </w:tcBorders>
          </w:tcPr>
          <w:p w14:paraId="45483E70" w14:textId="72629C81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B739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B739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B739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394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CB739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bottom w:val="nil"/>
            </w:tcBorders>
          </w:tcPr>
          <w:p w14:paraId="7F9027EC" w14:textId="059B5527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B739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B739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B739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394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CB739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85895C0" w14:textId="4940B67A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B739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B739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B739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39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B739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975BAE5" w14:textId="6DF2FBAF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B739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B739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B739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39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B739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48FBC5C" w14:textId="4B1D9781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B739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B739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B739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39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B739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39CEBD" w14:textId="6D8DDBC0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B739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B739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B739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39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B739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BD2723" w14:textId="5931031C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B739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B739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B739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39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B7394">
              <w:rPr>
                <w:noProof/>
              </w:rPr>
              <w:t>30</w:t>
            </w:r>
            <w:r>
              <w:fldChar w:fldCharType="end"/>
            </w:r>
          </w:p>
        </w:tc>
      </w:tr>
      <w:tr w:rsidR="00CF1574" w14:paraId="0341019A" w14:textId="77777777" w:rsidTr="00C94EE3">
        <w:trPr>
          <w:trHeight w:hRule="exact" w:val="930"/>
        </w:trPr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28426852" w14:textId="77777777" w:rsidR="00FB35A8" w:rsidRDefault="00FB35A8" w:rsidP="00FB35A8">
            <w:pPr>
              <w:rPr>
                <w:color w:val="auto"/>
              </w:rPr>
            </w:pPr>
            <w:r>
              <w:rPr>
                <w:color w:val="auto"/>
              </w:rPr>
              <w:t>10:30am – Pastor Lindsay Preaching</w:t>
            </w:r>
          </w:p>
          <w:p w14:paraId="681447E8" w14:textId="77777777" w:rsidR="00CF1574" w:rsidRDefault="00CF1574" w:rsidP="00CF1574"/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6D177B40" w14:textId="54C9E8E0" w:rsidR="00CF1574" w:rsidRPr="00885B88" w:rsidRDefault="00CF1574" w:rsidP="00CF1574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8E03CA3" w14:textId="725357FE" w:rsidR="00CF1574" w:rsidRDefault="00CF1574" w:rsidP="00CF157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D227D7" w14:textId="77777777" w:rsidR="00FB35A8" w:rsidRPr="00242743" w:rsidRDefault="00FB35A8" w:rsidP="00FB35A8">
            <w:pPr>
              <w:rPr>
                <w:color w:val="auto"/>
                <w:sz w:val="16"/>
                <w:szCs w:val="16"/>
              </w:rPr>
            </w:pPr>
            <w:r w:rsidRPr="00242743">
              <w:rPr>
                <w:color w:val="auto"/>
                <w:sz w:val="16"/>
                <w:szCs w:val="16"/>
              </w:rPr>
              <w:t>10am – Practical Living on Youtube</w:t>
            </w:r>
          </w:p>
          <w:p w14:paraId="0D8312C2" w14:textId="314F4DA8" w:rsidR="00CF1574" w:rsidRDefault="00FB35A8" w:rsidP="00FB35A8">
            <w:r w:rsidRPr="00242743">
              <w:rPr>
                <w:color w:val="auto"/>
                <w:sz w:val="16"/>
                <w:szCs w:val="16"/>
              </w:rPr>
              <w:t>7pm – Life Lessons in person and on Zoom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735246" w14:textId="1ABFA9DA" w:rsidR="00CF1574" w:rsidRDefault="00CF1574" w:rsidP="00CF157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28314D" w14:textId="2DBF55BB" w:rsidR="00CF1574" w:rsidRDefault="00CF1574" w:rsidP="00CF157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F84A23" w14:textId="3DF19BE9" w:rsidR="00CF1574" w:rsidRDefault="00CF1574" w:rsidP="00CF1574"/>
        </w:tc>
      </w:tr>
      <w:tr w:rsidR="00CF1574" w14:paraId="5F6CC500" w14:textId="77777777" w:rsidTr="00C94EE3">
        <w:trPr>
          <w:trHeight w:val="478"/>
        </w:trPr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6FE71F19" w14:textId="3D03B43F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B739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B739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B739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39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CB7394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10A0FE18" w14:textId="23131F53" w:rsidR="00CF1574" w:rsidRDefault="00CF1574" w:rsidP="00CF157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B739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B739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B409A71" w14:textId="77777777" w:rsidR="00CF1574" w:rsidRDefault="00CF1574" w:rsidP="00CF1574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8718B9C" w14:textId="77777777" w:rsidR="00CF1574" w:rsidRDefault="00CF1574" w:rsidP="00CF1574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705C01B" w14:textId="77777777" w:rsidR="00CF1574" w:rsidRDefault="00CF1574" w:rsidP="00CF1574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A79CE2" w14:textId="77777777" w:rsidR="00CF1574" w:rsidRDefault="00CF1574" w:rsidP="00CF1574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33A521C" w14:textId="77777777" w:rsidR="00CF1574" w:rsidRDefault="00CF1574" w:rsidP="00CF1574">
            <w:pPr>
              <w:pStyle w:val="Dates"/>
            </w:pPr>
          </w:p>
        </w:tc>
      </w:tr>
      <w:tr w:rsidR="00CF1574" w14:paraId="6ECE0FE8" w14:textId="77777777" w:rsidTr="00C94EE3">
        <w:trPr>
          <w:trHeight w:hRule="exact" w:val="930"/>
        </w:trPr>
        <w:tc>
          <w:tcPr>
            <w:tcW w:w="715" w:type="pct"/>
            <w:tcBorders>
              <w:top w:val="nil"/>
            </w:tcBorders>
            <w:shd w:val="clear" w:color="auto" w:fill="F7F7F7" w:themeFill="background2"/>
          </w:tcPr>
          <w:p w14:paraId="53B4AC7B" w14:textId="77777777" w:rsidR="00FB35A8" w:rsidRDefault="00FB35A8" w:rsidP="00FB35A8">
            <w:pPr>
              <w:rPr>
                <w:color w:val="auto"/>
              </w:rPr>
            </w:pPr>
            <w:r>
              <w:rPr>
                <w:color w:val="auto"/>
              </w:rPr>
              <w:t>10:30am – Pastor Lindsay Preaching</w:t>
            </w:r>
          </w:p>
          <w:p w14:paraId="6ACE801E" w14:textId="77777777" w:rsidR="00CF1574" w:rsidRDefault="00CF1574" w:rsidP="00CF1574"/>
        </w:tc>
        <w:tc>
          <w:tcPr>
            <w:tcW w:w="715" w:type="pct"/>
            <w:tcBorders>
              <w:top w:val="nil"/>
            </w:tcBorders>
            <w:shd w:val="clear" w:color="auto" w:fill="F7F7F7" w:themeFill="background2"/>
          </w:tcPr>
          <w:p w14:paraId="0F15E70D" w14:textId="45E3D13C" w:rsidR="00CF1574" w:rsidRDefault="00CF1574" w:rsidP="00CF1574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64DA3C8" w14:textId="77777777" w:rsidR="00CF1574" w:rsidRDefault="00CF1574" w:rsidP="00CF1574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B910320" w14:textId="77777777" w:rsidR="00CF1574" w:rsidRDefault="00CF1574" w:rsidP="00CF1574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531C9CE" w14:textId="77777777" w:rsidR="00CF1574" w:rsidRDefault="00CF1574" w:rsidP="00CF1574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2179BF5" w14:textId="77777777" w:rsidR="00CF1574" w:rsidRDefault="00CF1574" w:rsidP="00CF1574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EC6E1B7" w14:textId="77777777" w:rsidR="00CF1574" w:rsidRDefault="00CF1574" w:rsidP="00CF1574"/>
        </w:tc>
      </w:tr>
    </w:tbl>
    <w:p w14:paraId="1B733DCA" w14:textId="4A85D354" w:rsidR="00F8354F" w:rsidRDefault="00F8354F" w:rsidP="00C94EE3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F893D" w14:textId="77777777" w:rsidR="00BB16FB" w:rsidRDefault="00BB16FB">
      <w:pPr>
        <w:spacing w:before="0" w:after="0"/>
      </w:pPr>
      <w:r>
        <w:separator/>
      </w:r>
    </w:p>
  </w:endnote>
  <w:endnote w:type="continuationSeparator" w:id="0">
    <w:p w14:paraId="72492C2D" w14:textId="77777777" w:rsidR="00BB16FB" w:rsidRDefault="00BB16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A203" w14:textId="77777777" w:rsidR="00BB16FB" w:rsidRDefault="00BB16FB">
      <w:pPr>
        <w:spacing w:before="0" w:after="0"/>
      </w:pPr>
      <w:r>
        <w:separator/>
      </w:r>
    </w:p>
  </w:footnote>
  <w:footnote w:type="continuationSeparator" w:id="0">
    <w:p w14:paraId="36513774" w14:textId="77777777" w:rsidR="00BB16FB" w:rsidRDefault="00BB16F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5-08-31"/>
    <w:docVar w:name="MonthStart" w:val="2025-08-01"/>
  </w:docVars>
  <w:rsids>
    <w:rsidRoot w:val="00DB5F3E"/>
    <w:rsid w:val="00024783"/>
    <w:rsid w:val="00041862"/>
    <w:rsid w:val="00056C0B"/>
    <w:rsid w:val="000958A4"/>
    <w:rsid w:val="001035A9"/>
    <w:rsid w:val="00115BD5"/>
    <w:rsid w:val="00143B8A"/>
    <w:rsid w:val="001B5B32"/>
    <w:rsid w:val="001C6115"/>
    <w:rsid w:val="001D3A50"/>
    <w:rsid w:val="001D47E7"/>
    <w:rsid w:val="001E5A18"/>
    <w:rsid w:val="00210301"/>
    <w:rsid w:val="00210ECB"/>
    <w:rsid w:val="00240CD8"/>
    <w:rsid w:val="00242743"/>
    <w:rsid w:val="00262469"/>
    <w:rsid w:val="00270B71"/>
    <w:rsid w:val="00272CD6"/>
    <w:rsid w:val="00275D12"/>
    <w:rsid w:val="002E24F1"/>
    <w:rsid w:val="00324D2E"/>
    <w:rsid w:val="0037549A"/>
    <w:rsid w:val="003B46B4"/>
    <w:rsid w:val="003C238F"/>
    <w:rsid w:val="003F5669"/>
    <w:rsid w:val="00425C1C"/>
    <w:rsid w:val="004836BE"/>
    <w:rsid w:val="00486FAF"/>
    <w:rsid w:val="004B0147"/>
    <w:rsid w:val="004B3607"/>
    <w:rsid w:val="004C5D0D"/>
    <w:rsid w:val="004F2530"/>
    <w:rsid w:val="00530C41"/>
    <w:rsid w:val="00532D2F"/>
    <w:rsid w:val="005625C8"/>
    <w:rsid w:val="0058503B"/>
    <w:rsid w:val="005936A8"/>
    <w:rsid w:val="0059640E"/>
    <w:rsid w:val="005C2623"/>
    <w:rsid w:val="00600334"/>
    <w:rsid w:val="00626D81"/>
    <w:rsid w:val="006A2323"/>
    <w:rsid w:val="006D69BC"/>
    <w:rsid w:val="006F0AAF"/>
    <w:rsid w:val="00757355"/>
    <w:rsid w:val="00761E5F"/>
    <w:rsid w:val="00786E6C"/>
    <w:rsid w:val="007A69D0"/>
    <w:rsid w:val="007D0B2E"/>
    <w:rsid w:val="007D2D64"/>
    <w:rsid w:val="007F20A4"/>
    <w:rsid w:val="007F7A5D"/>
    <w:rsid w:val="00804FC2"/>
    <w:rsid w:val="00840A34"/>
    <w:rsid w:val="00885B88"/>
    <w:rsid w:val="008C493A"/>
    <w:rsid w:val="008F5652"/>
    <w:rsid w:val="00935BE2"/>
    <w:rsid w:val="00950E50"/>
    <w:rsid w:val="009E4F1A"/>
    <w:rsid w:val="00A03BF5"/>
    <w:rsid w:val="00A630B8"/>
    <w:rsid w:val="00A861E9"/>
    <w:rsid w:val="00A95291"/>
    <w:rsid w:val="00AA083E"/>
    <w:rsid w:val="00B15E74"/>
    <w:rsid w:val="00B50AB4"/>
    <w:rsid w:val="00B66D8F"/>
    <w:rsid w:val="00B74FF0"/>
    <w:rsid w:val="00B765B6"/>
    <w:rsid w:val="00B936C4"/>
    <w:rsid w:val="00BB16FB"/>
    <w:rsid w:val="00BB2146"/>
    <w:rsid w:val="00BC43F7"/>
    <w:rsid w:val="00BD31F6"/>
    <w:rsid w:val="00BE55EB"/>
    <w:rsid w:val="00C16916"/>
    <w:rsid w:val="00C35E18"/>
    <w:rsid w:val="00C3787C"/>
    <w:rsid w:val="00C51429"/>
    <w:rsid w:val="00C5583E"/>
    <w:rsid w:val="00C57085"/>
    <w:rsid w:val="00C85291"/>
    <w:rsid w:val="00C93FA7"/>
    <w:rsid w:val="00C94EE3"/>
    <w:rsid w:val="00CA09BB"/>
    <w:rsid w:val="00CA55EB"/>
    <w:rsid w:val="00CB7394"/>
    <w:rsid w:val="00CD421D"/>
    <w:rsid w:val="00CE7491"/>
    <w:rsid w:val="00CF1574"/>
    <w:rsid w:val="00CF5AAF"/>
    <w:rsid w:val="00D449E0"/>
    <w:rsid w:val="00DB5F3E"/>
    <w:rsid w:val="00DC7400"/>
    <w:rsid w:val="00DE538E"/>
    <w:rsid w:val="00E11FE4"/>
    <w:rsid w:val="00E34F29"/>
    <w:rsid w:val="00E6043F"/>
    <w:rsid w:val="00E635E5"/>
    <w:rsid w:val="00E651D9"/>
    <w:rsid w:val="00EA11E4"/>
    <w:rsid w:val="00EA45F5"/>
    <w:rsid w:val="00F0731E"/>
    <w:rsid w:val="00F66994"/>
    <w:rsid w:val="00F8354F"/>
    <w:rsid w:val="00F941D1"/>
    <w:rsid w:val="00FA082A"/>
    <w:rsid w:val="00FB0946"/>
    <w:rsid w:val="00FB35A8"/>
    <w:rsid w:val="00FD5DAE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05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  <w:style w:type="paragraph" w:styleId="ListParagraph">
    <w:name w:val="List Paragraph"/>
    <w:basedOn w:val="Normal"/>
    <w:uiPriority w:val="13"/>
    <w:unhideWhenUsed/>
    <w:qFormat/>
    <w:rsid w:val="00E3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n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EE4147591A440BB74A5FBFFDE5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2A1D7-7239-4F35-9F93-7E7B8FD0F13E}"/>
      </w:docPartPr>
      <w:docPartBody>
        <w:p w:rsidR="00B676AF" w:rsidRDefault="00AA7C6E">
          <w:pPr>
            <w:pStyle w:val="B9EE4147591A440BB74A5FBFFDE55195"/>
          </w:pPr>
          <w:r>
            <w:t>Sunday</w:t>
          </w:r>
        </w:p>
      </w:docPartBody>
    </w:docPart>
    <w:docPart>
      <w:docPartPr>
        <w:name w:val="2E2FD8C1172343E39CDF680E31670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819EB-75E9-4451-84C4-FEB097695E98}"/>
      </w:docPartPr>
      <w:docPartBody>
        <w:p w:rsidR="00B676AF" w:rsidRDefault="00AA7C6E">
          <w:pPr>
            <w:pStyle w:val="2E2FD8C1172343E39CDF680E31670085"/>
          </w:pPr>
          <w:r>
            <w:t>Monday</w:t>
          </w:r>
        </w:p>
      </w:docPartBody>
    </w:docPart>
    <w:docPart>
      <w:docPartPr>
        <w:name w:val="F73A373938C4468886CE62FD6D72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724D0-75FD-4F04-B222-A3AA8BF641CF}"/>
      </w:docPartPr>
      <w:docPartBody>
        <w:p w:rsidR="00B676AF" w:rsidRDefault="00AA7C6E">
          <w:pPr>
            <w:pStyle w:val="F73A373938C4468886CE62FD6D72DF86"/>
          </w:pPr>
          <w:r>
            <w:t>Tuesday</w:t>
          </w:r>
        </w:p>
      </w:docPartBody>
    </w:docPart>
    <w:docPart>
      <w:docPartPr>
        <w:name w:val="9935D055048642EA8DCFB3DB7F0D8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268BB-55DD-41EB-BEAA-E906F86FE9F4}"/>
      </w:docPartPr>
      <w:docPartBody>
        <w:p w:rsidR="00B676AF" w:rsidRDefault="00AA7C6E">
          <w:pPr>
            <w:pStyle w:val="9935D055048642EA8DCFB3DB7F0D8A9E"/>
          </w:pPr>
          <w:r>
            <w:t>Wednesday</w:t>
          </w:r>
        </w:p>
      </w:docPartBody>
    </w:docPart>
    <w:docPart>
      <w:docPartPr>
        <w:name w:val="9699C8AE93004560B1B196C4BA8B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2E160-8EDE-4FE0-BCEA-946484875E9D}"/>
      </w:docPartPr>
      <w:docPartBody>
        <w:p w:rsidR="00B676AF" w:rsidRDefault="00AA7C6E">
          <w:pPr>
            <w:pStyle w:val="9699C8AE93004560B1B196C4BA8B7B96"/>
          </w:pPr>
          <w:r>
            <w:t>Thursday</w:t>
          </w:r>
        </w:p>
      </w:docPartBody>
    </w:docPart>
    <w:docPart>
      <w:docPartPr>
        <w:name w:val="79994E603ECA4701889776634EB2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B3E7-B745-4A5D-9DBA-1EF12399D9F8}"/>
      </w:docPartPr>
      <w:docPartBody>
        <w:p w:rsidR="00B676AF" w:rsidRDefault="00AA7C6E">
          <w:pPr>
            <w:pStyle w:val="79994E603ECA4701889776634EB2DF5F"/>
          </w:pPr>
          <w:r>
            <w:t>Friday</w:t>
          </w:r>
        </w:p>
      </w:docPartBody>
    </w:docPart>
    <w:docPart>
      <w:docPartPr>
        <w:name w:val="8AFFED2D2288469EA53957872008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A13D-9B42-40FD-8229-50CB80E35B1A}"/>
      </w:docPartPr>
      <w:docPartBody>
        <w:p w:rsidR="00B676AF" w:rsidRDefault="00AA7C6E">
          <w:pPr>
            <w:pStyle w:val="8AFFED2D2288469EA539578720082A2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38"/>
    <w:rsid w:val="00026F1A"/>
    <w:rsid w:val="00144134"/>
    <w:rsid w:val="0017092A"/>
    <w:rsid w:val="001C6115"/>
    <w:rsid w:val="00240CD8"/>
    <w:rsid w:val="003253CD"/>
    <w:rsid w:val="0037549A"/>
    <w:rsid w:val="003F0E5D"/>
    <w:rsid w:val="00404F43"/>
    <w:rsid w:val="00431CD3"/>
    <w:rsid w:val="004430E3"/>
    <w:rsid w:val="004C5D0D"/>
    <w:rsid w:val="00534F75"/>
    <w:rsid w:val="0056387B"/>
    <w:rsid w:val="005A62E7"/>
    <w:rsid w:val="00600C63"/>
    <w:rsid w:val="006969D2"/>
    <w:rsid w:val="006A2323"/>
    <w:rsid w:val="0070022B"/>
    <w:rsid w:val="00796F1E"/>
    <w:rsid w:val="00841002"/>
    <w:rsid w:val="008F13C3"/>
    <w:rsid w:val="008F2E16"/>
    <w:rsid w:val="00A32C93"/>
    <w:rsid w:val="00AA7C6E"/>
    <w:rsid w:val="00B54E68"/>
    <w:rsid w:val="00B676AF"/>
    <w:rsid w:val="00BB4938"/>
    <w:rsid w:val="00C85291"/>
    <w:rsid w:val="00D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EE4147591A440BB74A5FBFFDE55195">
    <w:name w:val="B9EE4147591A440BB74A5FBFFDE55195"/>
  </w:style>
  <w:style w:type="paragraph" w:customStyle="1" w:styleId="2E2FD8C1172343E39CDF680E31670085">
    <w:name w:val="2E2FD8C1172343E39CDF680E31670085"/>
  </w:style>
  <w:style w:type="paragraph" w:customStyle="1" w:styleId="F73A373938C4468886CE62FD6D72DF86">
    <w:name w:val="F73A373938C4468886CE62FD6D72DF86"/>
  </w:style>
  <w:style w:type="paragraph" w:customStyle="1" w:styleId="9935D055048642EA8DCFB3DB7F0D8A9E">
    <w:name w:val="9935D055048642EA8DCFB3DB7F0D8A9E"/>
  </w:style>
  <w:style w:type="paragraph" w:customStyle="1" w:styleId="9699C8AE93004560B1B196C4BA8B7B96">
    <w:name w:val="9699C8AE93004560B1B196C4BA8B7B96"/>
  </w:style>
  <w:style w:type="paragraph" w:customStyle="1" w:styleId="79994E603ECA4701889776634EB2DF5F">
    <w:name w:val="79994E603ECA4701889776634EB2DF5F"/>
  </w:style>
  <w:style w:type="paragraph" w:customStyle="1" w:styleId="8AFFED2D2288469EA539578720082A28">
    <w:name w:val="8AFFED2D2288469EA539578720082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17B6A-FCF3-4556-BCD3-8DD394E22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82815-1C73-46E8-8EAE-5E5A0D33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D1BCF-F497-4766-B325-263CF637D5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1BA4C2F-234B-4111-BDA4-7D308DEB5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2025-02-27T19:48:00Z</dcterms:created>
  <dcterms:modified xsi:type="dcterms:W3CDTF">2025-07-17T20:14:00Z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