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79788253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429C221" w14:textId="1811ABBB" w:rsidR="00F8354F" w:rsidRDefault="00DB5F3E">
            <w:pPr>
              <w:pStyle w:val="Month"/>
              <w:spacing w:after="40"/>
            </w:pPr>
            <w:r w:rsidRPr="002346C8">
              <w:rPr>
                <w:color w:val="595959" w:themeColor="text1" w:themeTint="A6"/>
              </w:rPr>
              <w:t xml:space="preserve">CPT Monthly </w:t>
            </w:r>
            <w:r w:rsidR="00EC3453">
              <w:t>Febr</w:t>
            </w:r>
            <w:r w:rsidR="00C90021">
              <w:t>uary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1093665" w14:textId="3002D98F" w:rsidR="00F8354F" w:rsidRDefault="002957CA">
            <w:pPr>
              <w:pStyle w:val="Year"/>
              <w:spacing w:after="40"/>
            </w:pPr>
            <w:r>
              <w:t>202</w:t>
            </w:r>
            <w:r w:rsidR="00FC0FD9">
              <w:t>6</w:t>
            </w:r>
          </w:p>
        </w:tc>
      </w:tr>
      <w:tr w:rsidR="00F8354F" w14:paraId="03142EA3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F2CAEDA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03CAF0D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1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99"/>
        <w:gridCol w:w="2099"/>
        <w:gridCol w:w="2096"/>
        <w:gridCol w:w="2096"/>
        <w:gridCol w:w="2096"/>
        <w:gridCol w:w="2096"/>
        <w:gridCol w:w="2096"/>
      </w:tblGrid>
      <w:tr w:rsidR="007E4084" w14:paraId="6538706E" w14:textId="77777777" w:rsidTr="0046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84DDD6F" w14:textId="77777777" w:rsidR="00F8354F" w:rsidRDefault="00000000">
            <w:pPr>
              <w:pStyle w:val="Days"/>
            </w:pPr>
            <w:sdt>
              <w:sdtPr>
                <w:id w:val="-1778867687"/>
                <w:placeholder>
                  <w:docPart w:val="B9EE4147591A440BB74A5FBFFDE55195"/>
                </w:placeholder>
                <w:temporary/>
                <w:showingPlcHdr/>
                <w15:appearance w15:val="hidden"/>
              </w:sdtPr>
              <w:sdtContent>
                <w:r w:rsidR="00804FC2">
                  <w:t>Sunday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E34CA57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2E2FD8C1172343E39CDF680E31670085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A431C02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F73A373938C4468886CE62FD6D72DF86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965F9B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9935D055048642EA8DCFB3DB7F0D8A9E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2DE7FD8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9699C8AE93004560B1B196C4BA8B7B96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CDB66B2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9994E603ECA4701889776634EB2DF5F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7FFA3B7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8AFFED2D2288469EA539578720082A28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C94EE3" w14:paraId="61665FC4" w14:textId="77777777" w:rsidTr="004647EA">
        <w:trPr>
          <w:trHeight w:val="709"/>
        </w:trPr>
        <w:tc>
          <w:tcPr>
            <w:tcW w:w="715" w:type="pct"/>
            <w:tcBorders>
              <w:bottom w:val="nil"/>
            </w:tcBorders>
          </w:tcPr>
          <w:p w14:paraId="413E1AB5" w14:textId="66847D5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47C3E"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 w:rsidR="00B47C3E">
              <w:fldChar w:fldCharType="separate"/>
            </w:r>
            <w:r w:rsidR="00B47C3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6935711" w14:textId="2AB5434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47C3E"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47C3E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47C3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B47C3E">
              <w:fldChar w:fldCharType="separate"/>
            </w:r>
            <w:r w:rsidR="00B47C3E">
              <w:rPr>
                <w:noProof/>
              </w:rPr>
              <w:instrText>2</w:instrText>
            </w:r>
            <w:r>
              <w:fldChar w:fldCharType="end"/>
            </w:r>
            <w:r w:rsidR="00B47C3E">
              <w:fldChar w:fldCharType="separate"/>
            </w:r>
            <w:r w:rsidR="00B47C3E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7FDB53" w14:textId="0A4BEBF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47C3E"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47C3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47C3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B47C3E">
              <w:fldChar w:fldCharType="separate"/>
            </w:r>
            <w:r w:rsidR="00B47C3E">
              <w:rPr>
                <w:noProof/>
              </w:rPr>
              <w:instrText>3</w:instrText>
            </w:r>
            <w:r>
              <w:fldChar w:fldCharType="end"/>
            </w:r>
            <w:r w:rsidR="00B47C3E">
              <w:fldChar w:fldCharType="separate"/>
            </w:r>
            <w:r w:rsidR="00B47C3E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D0DE92E" w14:textId="288E179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47C3E"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47C3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47C3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B47C3E">
              <w:fldChar w:fldCharType="separate"/>
            </w:r>
            <w:r w:rsidR="00B47C3E">
              <w:rPr>
                <w:noProof/>
              </w:rPr>
              <w:instrText>4</w:instrText>
            </w:r>
            <w:r>
              <w:fldChar w:fldCharType="end"/>
            </w:r>
            <w:r w:rsidR="00B47C3E">
              <w:fldChar w:fldCharType="separate"/>
            </w:r>
            <w:r w:rsidR="00B47C3E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73E02" w14:textId="72EB663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47C3E"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47C3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47C3E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47C3E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B47C3E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D2CAB0" w14:textId="1A8174D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47C3E"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47C3E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47C3E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47C3E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B47C3E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2B6945B" w14:textId="6909562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47C3E"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47C3E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47C3E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47C3E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B47C3E">
              <w:rPr>
                <w:noProof/>
              </w:rPr>
              <w:t>7</w:t>
            </w:r>
            <w:r>
              <w:fldChar w:fldCharType="end"/>
            </w:r>
          </w:p>
        </w:tc>
      </w:tr>
      <w:tr w:rsidR="00794F10" w14:paraId="60A326B3" w14:textId="77777777" w:rsidTr="004647EA">
        <w:trPr>
          <w:trHeight w:hRule="exact" w:val="138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74D405" w14:textId="39B8DCF0" w:rsidR="00794F10" w:rsidRPr="004647EA" w:rsidRDefault="00EC3453" w:rsidP="00794F10">
            <w:pPr>
              <w:rPr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10:30am – Pastor Lindsay Preaching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F69A49" w14:textId="137F929D" w:rsidR="00794F10" w:rsidRDefault="00EC3453" w:rsidP="00794F10">
            <w:r w:rsidRPr="004647EA">
              <w:rPr>
                <w:color w:val="auto"/>
                <w:sz w:val="20"/>
                <w:szCs w:val="20"/>
              </w:rPr>
              <w:t>6:30pm – 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89AD86" w14:textId="3D2A0BC8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D9C664" w14:textId="77777777" w:rsidR="00EC3453" w:rsidRPr="004647EA" w:rsidRDefault="00EC3453" w:rsidP="00EC3453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10am – Practical Living on Youtube</w:t>
            </w:r>
          </w:p>
          <w:p w14:paraId="16D2C0B4" w14:textId="739CAA04" w:rsidR="00794F10" w:rsidRDefault="00EC3453" w:rsidP="00EC3453">
            <w:r w:rsidRPr="004647EA">
              <w:rPr>
                <w:color w:val="auto"/>
                <w:sz w:val="20"/>
                <w:szCs w:val="20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41347E" w14:textId="77777777" w:rsidR="004647EA" w:rsidRPr="004647EA" w:rsidRDefault="004647EA" w:rsidP="004647EA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10:00am – Grief Share</w:t>
            </w:r>
          </w:p>
          <w:p w14:paraId="2E3776C2" w14:textId="778776EC" w:rsidR="00794F10" w:rsidRDefault="004647EA" w:rsidP="004647EA">
            <w:r w:rsidRPr="004647EA">
              <w:rPr>
                <w:color w:val="auto"/>
                <w:sz w:val="20"/>
                <w:szCs w:val="20"/>
              </w:rPr>
              <w:t>7:00pm – 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D3C140" w14:textId="77777777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A986BE" w14:textId="77777777" w:rsidR="00794F10" w:rsidRDefault="00794F10" w:rsidP="00794F10"/>
        </w:tc>
      </w:tr>
      <w:tr w:rsidR="00794F10" w14:paraId="5B720705" w14:textId="77777777" w:rsidTr="004647EA">
        <w:trPr>
          <w:trHeight w:val="636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E108EA5" w14:textId="2007489B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B47C3E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C3D462F" w14:textId="0D78CCD6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B47C3E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BA1E77" w14:textId="182FFA51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B47C3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F8735" w14:textId="14EE184C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B47C3E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62DD22" w14:textId="24D7D12F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B47C3E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CA5C4E" w14:textId="13A93639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B47C3E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441F50" w14:textId="3FB8C8BF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B47C3E">
              <w:rPr>
                <w:noProof/>
              </w:rPr>
              <w:t>14</w:t>
            </w:r>
            <w:r>
              <w:fldChar w:fldCharType="end"/>
            </w:r>
          </w:p>
        </w:tc>
      </w:tr>
      <w:tr w:rsidR="001013D7" w14:paraId="38F739F2" w14:textId="77777777" w:rsidTr="004647EA">
        <w:trPr>
          <w:trHeight w:hRule="exact" w:val="138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3B2BA5" w14:textId="1D15E443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 xml:space="preserve">10:30am – Pastor </w:t>
            </w:r>
            <w:r>
              <w:rPr>
                <w:color w:val="auto"/>
                <w:sz w:val="20"/>
                <w:szCs w:val="20"/>
              </w:rPr>
              <w:t>Lindsay</w:t>
            </w:r>
            <w:r w:rsidRPr="004647EA">
              <w:rPr>
                <w:color w:val="auto"/>
                <w:sz w:val="20"/>
                <w:szCs w:val="20"/>
              </w:rPr>
              <w:t xml:space="preserve"> Preaching</w:t>
            </w:r>
          </w:p>
          <w:p w14:paraId="36065433" w14:textId="706363DE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4647EA">
              <w:rPr>
                <w:color w:val="auto"/>
                <w:sz w:val="20"/>
                <w:szCs w:val="20"/>
              </w:rPr>
              <w:t>:</w:t>
            </w:r>
            <w:r w:rsidR="0063269C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>0</w:t>
            </w:r>
            <w:r w:rsidRPr="004647EA">
              <w:rPr>
                <w:color w:val="auto"/>
                <w:sz w:val="20"/>
                <w:szCs w:val="20"/>
              </w:rPr>
              <w:t xml:space="preserve">pm – </w:t>
            </w:r>
            <w:r>
              <w:rPr>
                <w:color w:val="auto"/>
                <w:sz w:val="20"/>
                <w:szCs w:val="20"/>
              </w:rPr>
              <w:t>Super Bowl Party</w:t>
            </w:r>
          </w:p>
          <w:p w14:paraId="4084252E" w14:textId="6FC4854F" w:rsidR="001013D7" w:rsidRDefault="001013D7" w:rsidP="001013D7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9331CD" w14:textId="3D85D9F9" w:rsidR="001013D7" w:rsidRPr="008C2D63" w:rsidRDefault="001013D7" w:rsidP="001013D7">
            <w:pPr>
              <w:rPr>
                <w:color w:val="auto"/>
              </w:rPr>
            </w:pPr>
            <w:r w:rsidRPr="004647EA">
              <w:rPr>
                <w:color w:val="auto"/>
                <w:sz w:val="20"/>
                <w:szCs w:val="20"/>
              </w:rPr>
              <w:t>6:30pm – 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EA4204" w14:textId="6DDD700B" w:rsidR="001013D7" w:rsidRDefault="001013D7" w:rsidP="001013D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54034C0" w14:textId="77777777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10am – Practical Living on Youtube</w:t>
            </w:r>
          </w:p>
          <w:p w14:paraId="02F3644E" w14:textId="0B3466D2" w:rsidR="001013D7" w:rsidRPr="00275D12" w:rsidRDefault="001013D7" w:rsidP="001013D7">
            <w:pPr>
              <w:rPr>
                <w:sz w:val="16"/>
                <w:szCs w:val="16"/>
              </w:rPr>
            </w:pPr>
            <w:r w:rsidRPr="004647EA">
              <w:rPr>
                <w:color w:val="auto"/>
                <w:sz w:val="20"/>
                <w:szCs w:val="20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439449F" w14:textId="77777777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10:00am – Grief Share</w:t>
            </w:r>
          </w:p>
          <w:p w14:paraId="4E5BB770" w14:textId="040A7A7B" w:rsidR="001013D7" w:rsidRDefault="001013D7" w:rsidP="001013D7">
            <w:r w:rsidRPr="004647EA">
              <w:rPr>
                <w:color w:val="auto"/>
                <w:sz w:val="20"/>
                <w:szCs w:val="20"/>
              </w:rPr>
              <w:t>7:00pm – 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9918E2" w14:textId="453723A2" w:rsidR="001013D7" w:rsidRDefault="001013D7" w:rsidP="001013D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5C74BD" w14:textId="19EB7BB4" w:rsidR="001013D7" w:rsidRDefault="001013D7" w:rsidP="001013D7"/>
        </w:tc>
      </w:tr>
      <w:tr w:rsidR="001013D7" w14:paraId="44C633C7" w14:textId="77777777" w:rsidTr="004647EA">
        <w:trPr>
          <w:trHeight w:val="734"/>
        </w:trPr>
        <w:tc>
          <w:tcPr>
            <w:tcW w:w="715" w:type="pct"/>
            <w:tcBorders>
              <w:bottom w:val="nil"/>
            </w:tcBorders>
          </w:tcPr>
          <w:p w14:paraId="7F76D718" w14:textId="4CC84085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D26C04A" w14:textId="32095084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2AB8112" w14:textId="2859BE43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8834D22" w14:textId="0957BFA1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032D0AA" w14:textId="0DD23326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BF641" w14:textId="4127E6D5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6A2F60D" w14:textId="538DC17C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1013D7" w14:paraId="4629B867" w14:textId="77777777" w:rsidTr="004647EA">
        <w:trPr>
          <w:trHeight w:hRule="exact" w:val="138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5A61B6F" w14:textId="77777777" w:rsidR="001013D7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10:30am – Pastor Lindsay Preaching</w:t>
            </w:r>
          </w:p>
          <w:p w14:paraId="02BD3815" w14:textId="5D1AC484" w:rsidR="00FB3406" w:rsidRPr="00965197" w:rsidRDefault="00FB3406" w:rsidP="001013D7">
            <w:pPr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4647EA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0</w:t>
            </w:r>
            <w:r w:rsidRPr="004647EA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>p</w:t>
            </w:r>
            <w:r w:rsidRPr="004647EA">
              <w:rPr>
                <w:color w:val="auto"/>
                <w:sz w:val="20"/>
                <w:szCs w:val="20"/>
              </w:rPr>
              <w:t>m – P</w:t>
            </w:r>
            <w:r>
              <w:rPr>
                <w:color w:val="auto"/>
                <w:sz w:val="20"/>
                <w:szCs w:val="20"/>
              </w:rPr>
              <w:t>rayer &amp; Worship Night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01D287D" w14:textId="5BC9C43E" w:rsidR="001013D7" w:rsidRDefault="001013D7" w:rsidP="001013D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A7195A" w14:textId="7836CE70" w:rsidR="001013D7" w:rsidRDefault="001013D7" w:rsidP="001013D7">
            <w:r w:rsidRPr="004647EA">
              <w:rPr>
                <w:color w:val="auto"/>
                <w:sz w:val="20"/>
                <w:szCs w:val="20"/>
              </w:rPr>
              <w:t>7:00pm – CPT Executive Meeting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E062B11" w14:textId="77777777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10am – Practical Living on Youtube</w:t>
            </w:r>
          </w:p>
          <w:p w14:paraId="4A848FA6" w14:textId="0DAF0039" w:rsidR="001013D7" w:rsidRDefault="001013D7" w:rsidP="001013D7">
            <w:r w:rsidRPr="004647EA">
              <w:rPr>
                <w:color w:val="auto"/>
                <w:sz w:val="20"/>
                <w:szCs w:val="20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882D8E1" w14:textId="77777777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10:00am – Grief Share</w:t>
            </w:r>
          </w:p>
          <w:p w14:paraId="5A87BA1B" w14:textId="2EC70934" w:rsidR="001013D7" w:rsidRDefault="001013D7" w:rsidP="001013D7">
            <w:r w:rsidRPr="004647EA">
              <w:rPr>
                <w:color w:val="auto"/>
                <w:sz w:val="20"/>
                <w:szCs w:val="20"/>
              </w:rPr>
              <w:t>7:00pm – 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B7FBE" w14:textId="4424A382" w:rsidR="001013D7" w:rsidRDefault="001013D7" w:rsidP="001013D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22DE31B" w14:textId="77777777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9:00am – Fellowship Breakfast</w:t>
            </w:r>
          </w:p>
          <w:p w14:paraId="02605F03" w14:textId="6763A6F4" w:rsidR="001013D7" w:rsidRDefault="001013D7" w:rsidP="001013D7"/>
        </w:tc>
      </w:tr>
      <w:tr w:rsidR="001013D7" w14:paraId="297BABBF" w14:textId="77777777" w:rsidTr="004647EA">
        <w:trPr>
          <w:trHeight w:val="709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99417BE" w14:textId="62554283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15FBA13" w14:textId="2FD37A9F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07253E0" w14:textId="192B37B2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D08A493" w14:textId="04AD7FCE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9E59F7" w14:textId="75D98CA1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EE4C46" w14:textId="0F2ACB1B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8F0D080" w14:textId="65833FB6" w:rsidR="001013D7" w:rsidRDefault="001013D7" w:rsidP="001013D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1013D7" w14:paraId="728A78C6" w14:textId="77777777" w:rsidTr="004647EA">
        <w:trPr>
          <w:trHeight w:hRule="exact" w:val="138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1F2647" w14:textId="669BB36E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 xml:space="preserve">10:30am – Pastor </w:t>
            </w:r>
            <w:r w:rsidRPr="004647EA">
              <w:rPr>
                <w:color w:val="auto"/>
                <w:sz w:val="20"/>
                <w:szCs w:val="20"/>
              </w:rPr>
              <w:t>David</w:t>
            </w:r>
            <w:r w:rsidRPr="004647EA">
              <w:rPr>
                <w:color w:val="auto"/>
                <w:sz w:val="20"/>
                <w:szCs w:val="20"/>
              </w:rPr>
              <w:t xml:space="preserve"> Preaching</w:t>
            </w:r>
          </w:p>
          <w:p w14:paraId="000C3635" w14:textId="77777777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12:15pm – Potluck</w:t>
            </w:r>
          </w:p>
          <w:p w14:paraId="087891C9" w14:textId="601FC555" w:rsidR="001013D7" w:rsidRDefault="001013D7" w:rsidP="001013D7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7D85DE" w14:textId="47F488DB" w:rsidR="001013D7" w:rsidRDefault="001013D7" w:rsidP="001013D7">
            <w:r w:rsidRPr="004647EA">
              <w:rPr>
                <w:color w:val="auto"/>
                <w:sz w:val="20"/>
                <w:szCs w:val="20"/>
              </w:rPr>
              <w:t>6:30pm – 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E8551D1" w14:textId="2E1DDC70" w:rsidR="001013D7" w:rsidRDefault="001013D7" w:rsidP="001013D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B54F804" w14:textId="77777777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10am – Practical Living on Youtube</w:t>
            </w:r>
          </w:p>
          <w:p w14:paraId="4BA0934B" w14:textId="55BB67B3" w:rsidR="001013D7" w:rsidRDefault="001013D7" w:rsidP="001013D7">
            <w:r w:rsidRPr="004647EA">
              <w:rPr>
                <w:color w:val="auto"/>
                <w:sz w:val="20"/>
                <w:szCs w:val="20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02CF84" w14:textId="77777777" w:rsidR="001013D7" w:rsidRPr="004647EA" w:rsidRDefault="001013D7" w:rsidP="001013D7">
            <w:pPr>
              <w:rPr>
                <w:color w:val="auto"/>
                <w:sz w:val="20"/>
                <w:szCs w:val="20"/>
              </w:rPr>
            </w:pPr>
            <w:r w:rsidRPr="004647EA">
              <w:rPr>
                <w:color w:val="auto"/>
                <w:sz w:val="20"/>
                <w:szCs w:val="20"/>
              </w:rPr>
              <w:t>10:00am – Grief Share</w:t>
            </w:r>
          </w:p>
          <w:p w14:paraId="6A3F9250" w14:textId="5DDFD23E" w:rsidR="001013D7" w:rsidRDefault="001013D7" w:rsidP="001013D7">
            <w:r w:rsidRPr="004647EA">
              <w:rPr>
                <w:color w:val="auto"/>
                <w:sz w:val="20"/>
                <w:szCs w:val="20"/>
              </w:rPr>
              <w:t>7:00pm – 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DD00C0" w14:textId="5437D852" w:rsidR="001013D7" w:rsidRDefault="001013D7" w:rsidP="001013D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7278A0" w14:textId="4E2BFD8F" w:rsidR="001013D7" w:rsidRPr="00293CE7" w:rsidRDefault="001013D7" w:rsidP="001013D7">
            <w:pPr>
              <w:rPr>
                <w:color w:val="auto"/>
              </w:rPr>
            </w:pPr>
          </w:p>
        </w:tc>
      </w:tr>
    </w:tbl>
    <w:p w14:paraId="1B733DCA" w14:textId="4A85D354" w:rsidR="00F8354F" w:rsidRDefault="00F8354F" w:rsidP="00C94EE3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38ED" w14:textId="77777777" w:rsidR="00706284" w:rsidRDefault="00706284">
      <w:pPr>
        <w:spacing w:before="0" w:after="0"/>
      </w:pPr>
      <w:r>
        <w:separator/>
      </w:r>
    </w:p>
  </w:endnote>
  <w:endnote w:type="continuationSeparator" w:id="0">
    <w:p w14:paraId="3DAEE2F3" w14:textId="77777777" w:rsidR="00706284" w:rsidRDefault="007062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A02D" w14:textId="77777777" w:rsidR="00706284" w:rsidRDefault="00706284">
      <w:pPr>
        <w:spacing w:before="0" w:after="0"/>
      </w:pPr>
      <w:r>
        <w:separator/>
      </w:r>
    </w:p>
  </w:footnote>
  <w:footnote w:type="continuationSeparator" w:id="0">
    <w:p w14:paraId="60AFC121" w14:textId="77777777" w:rsidR="00706284" w:rsidRDefault="0070628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6-02-28"/>
    <w:docVar w:name="MonthStart" w:val="2026-02-01"/>
  </w:docVars>
  <w:rsids>
    <w:rsidRoot w:val="00DB5F3E"/>
    <w:rsid w:val="00024783"/>
    <w:rsid w:val="00026909"/>
    <w:rsid w:val="00041862"/>
    <w:rsid w:val="0005099D"/>
    <w:rsid w:val="000550E0"/>
    <w:rsid w:val="00056C0B"/>
    <w:rsid w:val="000734F5"/>
    <w:rsid w:val="000918A7"/>
    <w:rsid w:val="000958A4"/>
    <w:rsid w:val="000C41B8"/>
    <w:rsid w:val="000E196C"/>
    <w:rsid w:val="001013D7"/>
    <w:rsid w:val="00110A03"/>
    <w:rsid w:val="00114F06"/>
    <w:rsid w:val="00140653"/>
    <w:rsid w:val="0014593F"/>
    <w:rsid w:val="00147B3B"/>
    <w:rsid w:val="0016363E"/>
    <w:rsid w:val="001B5B32"/>
    <w:rsid w:val="001D3A50"/>
    <w:rsid w:val="001E5A18"/>
    <w:rsid w:val="001E6113"/>
    <w:rsid w:val="001F4BA9"/>
    <w:rsid w:val="00240CD8"/>
    <w:rsid w:val="00262464"/>
    <w:rsid w:val="00262469"/>
    <w:rsid w:val="0027310A"/>
    <w:rsid w:val="00275D12"/>
    <w:rsid w:val="00293CE7"/>
    <w:rsid w:val="00294543"/>
    <w:rsid w:val="002957CA"/>
    <w:rsid w:val="002B08F8"/>
    <w:rsid w:val="002C3568"/>
    <w:rsid w:val="002D15D7"/>
    <w:rsid w:val="002E1EA9"/>
    <w:rsid w:val="002F5DDD"/>
    <w:rsid w:val="00314E88"/>
    <w:rsid w:val="00334E28"/>
    <w:rsid w:val="003732E9"/>
    <w:rsid w:val="00376CFE"/>
    <w:rsid w:val="00392E56"/>
    <w:rsid w:val="003B46B4"/>
    <w:rsid w:val="003C0711"/>
    <w:rsid w:val="003C7C75"/>
    <w:rsid w:val="003E229A"/>
    <w:rsid w:val="003F5669"/>
    <w:rsid w:val="003F6615"/>
    <w:rsid w:val="00424782"/>
    <w:rsid w:val="00442A4F"/>
    <w:rsid w:val="00453665"/>
    <w:rsid w:val="00454BAB"/>
    <w:rsid w:val="00455160"/>
    <w:rsid w:val="004647EA"/>
    <w:rsid w:val="004711BD"/>
    <w:rsid w:val="004836BE"/>
    <w:rsid w:val="00486FAF"/>
    <w:rsid w:val="0049366C"/>
    <w:rsid w:val="00494E44"/>
    <w:rsid w:val="004C5D0D"/>
    <w:rsid w:val="004F275F"/>
    <w:rsid w:val="005004EA"/>
    <w:rsid w:val="00520631"/>
    <w:rsid w:val="0052405B"/>
    <w:rsid w:val="00527A3C"/>
    <w:rsid w:val="00532D2F"/>
    <w:rsid w:val="00555A2B"/>
    <w:rsid w:val="005656BE"/>
    <w:rsid w:val="00584FE7"/>
    <w:rsid w:val="00597939"/>
    <w:rsid w:val="005D3EB1"/>
    <w:rsid w:val="005E4B60"/>
    <w:rsid w:val="005F51E7"/>
    <w:rsid w:val="0063269C"/>
    <w:rsid w:val="00635E9A"/>
    <w:rsid w:val="006902CA"/>
    <w:rsid w:val="006A5AF4"/>
    <w:rsid w:val="006C2D12"/>
    <w:rsid w:val="006D69BC"/>
    <w:rsid w:val="006E14CE"/>
    <w:rsid w:val="006E67C3"/>
    <w:rsid w:val="006F0135"/>
    <w:rsid w:val="006F0AAF"/>
    <w:rsid w:val="007023C2"/>
    <w:rsid w:val="00706284"/>
    <w:rsid w:val="007243A7"/>
    <w:rsid w:val="00734D2E"/>
    <w:rsid w:val="0075146C"/>
    <w:rsid w:val="007755E1"/>
    <w:rsid w:val="00785678"/>
    <w:rsid w:val="00794F10"/>
    <w:rsid w:val="007A33DB"/>
    <w:rsid w:val="007A78E0"/>
    <w:rsid w:val="007D0B2E"/>
    <w:rsid w:val="007E4084"/>
    <w:rsid w:val="007F20A4"/>
    <w:rsid w:val="007F7A5D"/>
    <w:rsid w:val="007F7B14"/>
    <w:rsid w:val="00804FC2"/>
    <w:rsid w:val="00812E1F"/>
    <w:rsid w:val="00816D9B"/>
    <w:rsid w:val="00826F65"/>
    <w:rsid w:val="00845DBC"/>
    <w:rsid w:val="00851D18"/>
    <w:rsid w:val="008739B1"/>
    <w:rsid w:val="00882C0D"/>
    <w:rsid w:val="0089394B"/>
    <w:rsid w:val="008A0F14"/>
    <w:rsid w:val="008C2D63"/>
    <w:rsid w:val="008C5B7C"/>
    <w:rsid w:val="00901295"/>
    <w:rsid w:val="00910C72"/>
    <w:rsid w:val="00921774"/>
    <w:rsid w:val="00925310"/>
    <w:rsid w:val="00935BE2"/>
    <w:rsid w:val="009411EF"/>
    <w:rsid w:val="00950E50"/>
    <w:rsid w:val="00964CBE"/>
    <w:rsid w:val="00965197"/>
    <w:rsid w:val="009A0678"/>
    <w:rsid w:val="009A41D0"/>
    <w:rsid w:val="009C11BD"/>
    <w:rsid w:val="009E05C2"/>
    <w:rsid w:val="009F6F23"/>
    <w:rsid w:val="00A03BF5"/>
    <w:rsid w:val="00A13E2F"/>
    <w:rsid w:val="00A212C7"/>
    <w:rsid w:val="00A26690"/>
    <w:rsid w:val="00A50791"/>
    <w:rsid w:val="00A630B8"/>
    <w:rsid w:val="00A64DFF"/>
    <w:rsid w:val="00A74C1A"/>
    <w:rsid w:val="00A77357"/>
    <w:rsid w:val="00A861E9"/>
    <w:rsid w:val="00A92031"/>
    <w:rsid w:val="00A9651E"/>
    <w:rsid w:val="00AA3B0B"/>
    <w:rsid w:val="00AB6A4A"/>
    <w:rsid w:val="00AC3D08"/>
    <w:rsid w:val="00AC6F8C"/>
    <w:rsid w:val="00AE0CD3"/>
    <w:rsid w:val="00AE1710"/>
    <w:rsid w:val="00AE3462"/>
    <w:rsid w:val="00B00290"/>
    <w:rsid w:val="00B20F5D"/>
    <w:rsid w:val="00B21BD1"/>
    <w:rsid w:val="00B34CAA"/>
    <w:rsid w:val="00B36981"/>
    <w:rsid w:val="00B47C3E"/>
    <w:rsid w:val="00B50AB4"/>
    <w:rsid w:val="00B53025"/>
    <w:rsid w:val="00B55674"/>
    <w:rsid w:val="00B60119"/>
    <w:rsid w:val="00B6309D"/>
    <w:rsid w:val="00B715EE"/>
    <w:rsid w:val="00B727BF"/>
    <w:rsid w:val="00B936C4"/>
    <w:rsid w:val="00BA619B"/>
    <w:rsid w:val="00BB2146"/>
    <w:rsid w:val="00BC0DD1"/>
    <w:rsid w:val="00BD31F6"/>
    <w:rsid w:val="00BD38CA"/>
    <w:rsid w:val="00BD5E7D"/>
    <w:rsid w:val="00BE1E5F"/>
    <w:rsid w:val="00BE55EB"/>
    <w:rsid w:val="00BE63D8"/>
    <w:rsid w:val="00BF6B64"/>
    <w:rsid w:val="00C353F6"/>
    <w:rsid w:val="00C360AF"/>
    <w:rsid w:val="00C3787C"/>
    <w:rsid w:val="00C51429"/>
    <w:rsid w:val="00C515EE"/>
    <w:rsid w:val="00C5583E"/>
    <w:rsid w:val="00C57085"/>
    <w:rsid w:val="00C63962"/>
    <w:rsid w:val="00C90021"/>
    <w:rsid w:val="00C93FA7"/>
    <w:rsid w:val="00C94EE3"/>
    <w:rsid w:val="00CA55EB"/>
    <w:rsid w:val="00CA6291"/>
    <w:rsid w:val="00CC0CD8"/>
    <w:rsid w:val="00CD421D"/>
    <w:rsid w:val="00CE412F"/>
    <w:rsid w:val="00D036DA"/>
    <w:rsid w:val="00D03A7F"/>
    <w:rsid w:val="00D4622C"/>
    <w:rsid w:val="00D62276"/>
    <w:rsid w:val="00D936F5"/>
    <w:rsid w:val="00D949BB"/>
    <w:rsid w:val="00DB5F3E"/>
    <w:rsid w:val="00DC35CE"/>
    <w:rsid w:val="00DC6A31"/>
    <w:rsid w:val="00DD1742"/>
    <w:rsid w:val="00DE1A71"/>
    <w:rsid w:val="00DE3124"/>
    <w:rsid w:val="00E2068E"/>
    <w:rsid w:val="00E24338"/>
    <w:rsid w:val="00E34F29"/>
    <w:rsid w:val="00E5083D"/>
    <w:rsid w:val="00E6043F"/>
    <w:rsid w:val="00E631C9"/>
    <w:rsid w:val="00E6345F"/>
    <w:rsid w:val="00E651D9"/>
    <w:rsid w:val="00EA11E4"/>
    <w:rsid w:val="00EA45F5"/>
    <w:rsid w:val="00EA7A07"/>
    <w:rsid w:val="00EC3453"/>
    <w:rsid w:val="00EF1B81"/>
    <w:rsid w:val="00F004E9"/>
    <w:rsid w:val="00F05740"/>
    <w:rsid w:val="00F0731E"/>
    <w:rsid w:val="00F3745D"/>
    <w:rsid w:val="00F5127B"/>
    <w:rsid w:val="00F51E13"/>
    <w:rsid w:val="00F8354F"/>
    <w:rsid w:val="00F915E3"/>
    <w:rsid w:val="00F941D1"/>
    <w:rsid w:val="00F9598A"/>
    <w:rsid w:val="00FA082A"/>
    <w:rsid w:val="00FA5911"/>
    <w:rsid w:val="00FB0946"/>
    <w:rsid w:val="00FB3406"/>
    <w:rsid w:val="00FC0FD9"/>
    <w:rsid w:val="00FC2D04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560D"/>
  <w15:docId w15:val="{3BD6C059-36CC-4229-AF9A-F594DB0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  <w:style w:type="paragraph" w:styleId="ListParagraph">
    <w:name w:val="List Paragraph"/>
    <w:basedOn w:val="Normal"/>
    <w:uiPriority w:val="13"/>
    <w:unhideWhenUsed/>
    <w:qFormat/>
    <w:rsid w:val="00E3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E4147591A440BB74A5FBFFDE5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A1D7-7239-4F35-9F93-7E7B8FD0F13E}"/>
      </w:docPartPr>
      <w:docPartBody>
        <w:p w:rsidR="00B676AF" w:rsidRDefault="00AA7C6E">
          <w:pPr>
            <w:pStyle w:val="B9EE4147591A440BB74A5FBFFDE55195"/>
          </w:pPr>
          <w:r>
            <w:t>Sunday</w:t>
          </w:r>
        </w:p>
      </w:docPartBody>
    </w:docPart>
    <w:docPart>
      <w:docPartPr>
        <w:name w:val="2E2FD8C1172343E39CDF680E3167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819EB-75E9-4451-84C4-FEB097695E98}"/>
      </w:docPartPr>
      <w:docPartBody>
        <w:p w:rsidR="00B676AF" w:rsidRDefault="00AA7C6E">
          <w:pPr>
            <w:pStyle w:val="2E2FD8C1172343E39CDF680E31670085"/>
          </w:pPr>
          <w:r>
            <w:t>Monday</w:t>
          </w:r>
        </w:p>
      </w:docPartBody>
    </w:docPart>
    <w:docPart>
      <w:docPartPr>
        <w:name w:val="F73A373938C4468886CE62FD6D72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724D0-75FD-4F04-B222-A3AA8BF641CF}"/>
      </w:docPartPr>
      <w:docPartBody>
        <w:p w:rsidR="00B676AF" w:rsidRDefault="00AA7C6E">
          <w:pPr>
            <w:pStyle w:val="F73A373938C4468886CE62FD6D72DF86"/>
          </w:pPr>
          <w:r>
            <w:t>Tuesday</w:t>
          </w:r>
        </w:p>
      </w:docPartBody>
    </w:docPart>
    <w:docPart>
      <w:docPartPr>
        <w:name w:val="9935D055048642EA8DCFB3DB7F0D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68BB-55DD-41EB-BEAA-E906F86FE9F4}"/>
      </w:docPartPr>
      <w:docPartBody>
        <w:p w:rsidR="00B676AF" w:rsidRDefault="00AA7C6E">
          <w:pPr>
            <w:pStyle w:val="9935D055048642EA8DCFB3DB7F0D8A9E"/>
          </w:pPr>
          <w:r>
            <w:t>Wednesday</w:t>
          </w:r>
        </w:p>
      </w:docPartBody>
    </w:docPart>
    <w:docPart>
      <w:docPartPr>
        <w:name w:val="9699C8AE93004560B1B196C4BA8B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2E160-8EDE-4FE0-BCEA-946484875E9D}"/>
      </w:docPartPr>
      <w:docPartBody>
        <w:p w:rsidR="00B676AF" w:rsidRDefault="00AA7C6E">
          <w:pPr>
            <w:pStyle w:val="9699C8AE93004560B1B196C4BA8B7B96"/>
          </w:pPr>
          <w:r>
            <w:t>Thursday</w:t>
          </w:r>
        </w:p>
      </w:docPartBody>
    </w:docPart>
    <w:docPart>
      <w:docPartPr>
        <w:name w:val="79994E603ECA4701889776634EB2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1B3E7-B745-4A5D-9DBA-1EF12399D9F8}"/>
      </w:docPartPr>
      <w:docPartBody>
        <w:p w:rsidR="00B676AF" w:rsidRDefault="00AA7C6E">
          <w:pPr>
            <w:pStyle w:val="79994E603ECA4701889776634EB2DF5F"/>
          </w:pPr>
          <w:r>
            <w:t>Friday</w:t>
          </w:r>
        </w:p>
      </w:docPartBody>
    </w:docPart>
    <w:docPart>
      <w:docPartPr>
        <w:name w:val="8AFFED2D2288469EA53957872008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A13D-9B42-40FD-8229-50CB80E35B1A}"/>
      </w:docPartPr>
      <w:docPartBody>
        <w:p w:rsidR="00B676AF" w:rsidRDefault="00AA7C6E">
          <w:pPr>
            <w:pStyle w:val="8AFFED2D2288469EA539578720082A2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38"/>
    <w:rsid w:val="00014904"/>
    <w:rsid w:val="00026909"/>
    <w:rsid w:val="00076BDF"/>
    <w:rsid w:val="00183A2B"/>
    <w:rsid w:val="001A16D4"/>
    <w:rsid w:val="00210A27"/>
    <w:rsid w:val="00227F91"/>
    <w:rsid w:val="00240CD8"/>
    <w:rsid w:val="002B08F8"/>
    <w:rsid w:val="002D0EF0"/>
    <w:rsid w:val="002F74EA"/>
    <w:rsid w:val="00347F3E"/>
    <w:rsid w:val="00376CFE"/>
    <w:rsid w:val="003C4998"/>
    <w:rsid w:val="00404140"/>
    <w:rsid w:val="00404F43"/>
    <w:rsid w:val="0042404D"/>
    <w:rsid w:val="00424782"/>
    <w:rsid w:val="00462428"/>
    <w:rsid w:val="004A4B59"/>
    <w:rsid w:val="004C5D0D"/>
    <w:rsid w:val="004E526B"/>
    <w:rsid w:val="004F681D"/>
    <w:rsid w:val="0056387B"/>
    <w:rsid w:val="005A62E7"/>
    <w:rsid w:val="005C68A6"/>
    <w:rsid w:val="005E4B60"/>
    <w:rsid w:val="0073667C"/>
    <w:rsid w:val="00771702"/>
    <w:rsid w:val="007B3C40"/>
    <w:rsid w:val="00841002"/>
    <w:rsid w:val="00845DBC"/>
    <w:rsid w:val="008C5B7C"/>
    <w:rsid w:val="008F13C3"/>
    <w:rsid w:val="008F2E16"/>
    <w:rsid w:val="00921774"/>
    <w:rsid w:val="00926C79"/>
    <w:rsid w:val="009342D9"/>
    <w:rsid w:val="00985545"/>
    <w:rsid w:val="009B1BB1"/>
    <w:rsid w:val="009E194F"/>
    <w:rsid w:val="00A212C7"/>
    <w:rsid w:val="00A9651E"/>
    <w:rsid w:val="00AA7C6E"/>
    <w:rsid w:val="00B12783"/>
    <w:rsid w:val="00B34CAA"/>
    <w:rsid w:val="00B60119"/>
    <w:rsid w:val="00B676AF"/>
    <w:rsid w:val="00BB4938"/>
    <w:rsid w:val="00BD38CA"/>
    <w:rsid w:val="00C031DF"/>
    <w:rsid w:val="00C515EE"/>
    <w:rsid w:val="00C86A27"/>
    <w:rsid w:val="00E2068E"/>
    <w:rsid w:val="00E36CD9"/>
    <w:rsid w:val="00E5083D"/>
    <w:rsid w:val="00E631C9"/>
    <w:rsid w:val="00E71069"/>
    <w:rsid w:val="00EA7A07"/>
    <w:rsid w:val="00EE22EE"/>
    <w:rsid w:val="00F004E9"/>
    <w:rsid w:val="00F7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EE4147591A440BB74A5FBFFDE55195">
    <w:name w:val="B9EE4147591A440BB74A5FBFFDE55195"/>
  </w:style>
  <w:style w:type="paragraph" w:customStyle="1" w:styleId="2E2FD8C1172343E39CDF680E31670085">
    <w:name w:val="2E2FD8C1172343E39CDF680E31670085"/>
  </w:style>
  <w:style w:type="paragraph" w:customStyle="1" w:styleId="F73A373938C4468886CE62FD6D72DF86">
    <w:name w:val="F73A373938C4468886CE62FD6D72DF86"/>
  </w:style>
  <w:style w:type="paragraph" w:customStyle="1" w:styleId="9935D055048642EA8DCFB3DB7F0D8A9E">
    <w:name w:val="9935D055048642EA8DCFB3DB7F0D8A9E"/>
  </w:style>
  <w:style w:type="paragraph" w:customStyle="1" w:styleId="9699C8AE93004560B1B196C4BA8B7B96">
    <w:name w:val="9699C8AE93004560B1B196C4BA8B7B96"/>
  </w:style>
  <w:style w:type="paragraph" w:customStyle="1" w:styleId="79994E603ECA4701889776634EB2DF5F">
    <w:name w:val="79994E603ECA4701889776634EB2DF5F"/>
  </w:style>
  <w:style w:type="paragraph" w:customStyle="1" w:styleId="8AFFED2D2288469EA539578720082A28">
    <w:name w:val="8AFFED2D2288469EA539578720082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42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Greenidge</dc:creator>
  <cp:keywords/>
  <dc:description/>
  <cp:lastModifiedBy>David Greenidge</cp:lastModifiedBy>
  <cp:revision>8</cp:revision>
  <dcterms:created xsi:type="dcterms:W3CDTF">2026-01-21T14:34:00Z</dcterms:created>
  <dcterms:modified xsi:type="dcterms:W3CDTF">2026-01-21T15:18:00Z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